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659" w:rsidRPr="001B4E12" w:rsidRDefault="004A7659" w:rsidP="004A7659">
      <w:pPr>
        <w:shd w:val="clear" w:color="auto" w:fill="D9D9D9"/>
        <w:rPr>
          <w:b/>
          <w:sz w:val="24"/>
          <w:szCs w:val="24"/>
        </w:rPr>
      </w:pPr>
      <w:r w:rsidRPr="001B4E12">
        <w:rPr>
          <w:b/>
          <w:sz w:val="24"/>
          <w:szCs w:val="24"/>
        </w:rPr>
        <w:t>CONSIMȚĂMÂNT PRIVIND PRELUCRAREA DATELOR CU CARACTER PERSONAL</w:t>
      </w:r>
    </w:p>
    <w:p w:rsidR="004A7659" w:rsidRDefault="004A7659" w:rsidP="004A7659">
      <w:pPr>
        <w:jc w:val="center"/>
        <w:rPr>
          <w:b/>
          <w:sz w:val="24"/>
          <w:szCs w:val="24"/>
        </w:rPr>
      </w:pPr>
    </w:p>
    <w:p w:rsidR="004A7659" w:rsidRPr="001B4E12" w:rsidRDefault="004A7659" w:rsidP="004A7659">
      <w:pPr>
        <w:spacing w:line="360" w:lineRule="auto"/>
        <w:jc w:val="both"/>
        <w:rPr>
          <w:rFonts w:ascii="Arial Narrow" w:hAnsi="Arial Narrow" w:cs="Arial"/>
          <w:b/>
          <w:sz w:val="24"/>
          <w:szCs w:val="24"/>
        </w:rPr>
      </w:pPr>
      <w:r w:rsidRPr="001B4E12">
        <w:rPr>
          <w:rFonts w:ascii="Arial Narrow" w:hAnsi="Arial Narrow" w:cs="Arial"/>
          <w:b/>
          <w:sz w:val="24"/>
          <w:szCs w:val="24"/>
        </w:rPr>
        <w:t>Subsemnatul/a…………………………………………………………………………….</w:t>
      </w:r>
    </w:p>
    <w:p w:rsidR="004A7659" w:rsidRPr="001B4E12" w:rsidRDefault="004A7659" w:rsidP="004A7659">
      <w:pPr>
        <w:spacing w:line="360" w:lineRule="auto"/>
        <w:jc w:val="both"/>
        <w:rPr>
          <w:rFonts w:ascii="Arial Narrow" w:hAnsi="Arial Narrow" w:cs="Arial"/>
          <w:b/>
          <w:sz w:val="24"/>
          <w:szCs w:val="24"/>
        </w:rPr>
      </w:pPr>
      <w:r w:rsidRPr="001B4E12">
        <w:rPr>
          <w:rFonts w:ascii="Arial Narrow" w:hAnsi="Arial Narrow" w:cs="Arial"/>
          <w:b/>
          <w:sz w:val="24"/>
          <w:szCs w:val="24"/>
        </w:rPr>
        <w:t>Nr. telefon ………………………………………………………………………………..</w:t>
      </w:r>
    </w:p>
    <w:p w:rsidR="004A7659" w:rsidRPr="001B4E12" w:rsidRDefault="004A7659" w:rsidP="004A7659">
      <w:pPr>
        <w:spacing w:line="360" w:lineRule="auto"/>
        <w:jc w:val="both"/>
        <w:rPr>
          <w:rFonts w:ascii="Arial Narrow" w:hAnsi="Arial Narrow" w:cs="Arial"/>
          <w:b/>
          <w:sz w:val="24"/>
          <w:szCs w:val="24"/>
        </w:rPr>
      </w:pPr>
      <w:r w:rsidRPr="001B4E12">
        <w:rPr>
          <w:rFonts w:ascii="Arial Narrow" w:hAnsi="Arial Narrow" w:cs="Arial"/>
          <w:b/>
          <w:sz w:val="24"/>
          <w:szCs w:val="24"/>
        </w:rPr>
        <w:t>Adresa de e-mail …………………………………………………………………………</w:t>
      </w:r>
    </w:p>
    <w:p w:rsidR="004A7659" w:rsidRPr="001B4E12" w:rsidRDefault="004A7659" w:rsidP="004A7659">
      <w:pPr>
        <w:spacing w:line="360" w:lineRule="auto"/>
        <w:jc w:val="both"/>
        <w:rPr>
          <w:rFonts w:ascii="Arial Narrow" w:hAnsi="Arial Narrow" w:cs="Arial"/>
          <w:b/>
          <w:sz w:val="24"/>
          <w:szCs w:val="24"/>
        </w:rPr>
      </w:pPr>
      <w:r w:rsidRPr="001B4E12">
        <w:rPr>
          <w:rFonts w:ascii="Arial Narrow" w:hAnsi="Arial Narrow" w:cs="Arial"/>
          <w:b/>
          <w:sz w:val="24"/>
          <w:szCs w:val="24"/>
        </w:rPr>
        <w:t>Declar următoarele:</w:t>
      </w:r>
    </w:p>
    <w:p w:rsidR="004A7659" w:rsidRPr="001B4E12" w:rsidRDefault="004A7659" w:rsidP="004A7659">
      <w:pPr>
        <w:numPr>
          <w:ilvl w:val="0"/>
          <w:numId w:val="12"/>
        </w:numPr>
        <w:shd w:val="clear" w:color="auto" w:fill="D9D9D9"/>
        <w:spacing w:line="276" w:lineRule="auto"/>
        <w:jc w:val="both"/>
        <w:rPr>
          <w:rFonts w:ascii="Arial Narrow" w:hAnsi="Arial Narrow" w:cs="Arial"/>
          <w:b/>
          <w:sz w:val="24"/>
          <w:szCs w:val="24"/>
        </w:rPr>
      </w:pPr>
      <w:r w:rsidRPr="001B4E12">
        <w:rPr>
          <w:rFonts w:ascii="Arial Narrow" w:hAnsi="Arial Narrow" w:cs="Arial"/>
          <w:b/>
          <w:sz w:val="24"/>
          <w:szCs w:val="24"/>
        </w:rPr>
        <w:t xml:space="preserve">PRELUCRAREA DATELOR CU CARACTER PERSONAL </w:t>
      </w:r>
    </w:p>
    <w:p w:rsidR="004A7659" w:rsidRPr="001B4E12" w:rsidRDefault="004A7659" w:rsidP="004A7659">
      <w:pPr>
        <w:numPr>
          <w:ilvl w:val="0"/>
          <w:numId w:val="13"/>
        </w:numPr>
        <w:spacing w:line="360" w:lineRule="auto"/>
        <w:jc w:val="both"/>
        <w:rPr>
          <w:rFonts w:ascii="Arial Narrow" w:hAnsi="Arial Narrow" w:cs="Arial"/>
          <w:sz w:val="24"/>
          <w:szCs w:val="24"/>
        </w:rPr>
      </w:pPr>
      <w:r w:rsidRPr="001B4E12">
        <w:rPr>
          <w:rFonts w:ascii="Arial Narrow" w:hAnsi="Arial Narrow" w:cs="Arial"/>
          <w:b/>
          <w:sz w:val="24"/>
          <w:szCs w:val="24"/>
        </w:rPr>
        <w:t>sunt de acord / nu sunt de acord</w:t>
      </w:r>
      <w:r w:rsidRPr="001B4E12">
        <w:rPr>
          <w:rFonts w:ascii="Arial Narrow" w:hAnsi="Arial Narrow" w:cs="Arial"/>
          <w:sz w:val="24"/>
          <w:szCs w:val="24"/>
        </w:rPr>
        <w:t xml:space="preserve"> cu prelucrarea de către </w:t>
      </w:r>
      <w:r w:rsidRPr="001B4E12">
        <w:rPr>
          <w:rFonts w:ascii="Arial Narrow" w:hAnsi="Arial Narrow" w:cs="Arial"/>
          <w:b/>
          <w:sz w:val="24"/>
          <w:szCs w:val="24"/>
        </w:rPr>
        <w:t>Clubul Sportiv Școlar BEGA Timișoara</w:t>
      </w:r>
      <w:r w:rsidRPr="001B4E12">
        <w:rPr>
          <w:rFonts w:ascii="Arial Narrow" w:hAnsi="Arial Narrow" w:cs="Arial"/>
          <w:sz w:val="24"/>
          <w:szCs w:val="24"/>
        </w:rPr>
        <w:t xml:space="preserve">, a datelor cu caracter personal ale mele şi ale copilului meu ………………………………………………………………………………….., indispensabile în vederea </w:t>
      </w:r>
      <w:r w:rsidRPr="001B4E12">
        <w:rPr>
          <w:rFonts w:ascii="Arial" w:hAnsi="Arial" w:cs="Arial"/>
          <w:sz w:val="24"/>
          <w:szCs w:val="24"/>
        </w:rPr>
        <w:t>ȋ</w:t>
      </w:r>
      <w:r w:rsidRPr="001B4E12">
        <w:rPr>
          <w:rFonts w:ascii="Arial Narrow" w:hAnsi="Arial Narrow" w:cs="Arial"/>
          <w:sz w:val="24"/>
          <w:szCs w:val="24"/>
        </w:rPr>
        <w:t>nscrierii/re</w:t>
      </w:r>
      <w:r w:rsidRPr="001B4E12">
        <w:rPr>
          <w:rFonts w:ascii="Arial" w:hAnsi="Arial" w:cs="Arial"/>
          <w:sz w:val="24"/>
          <w:szCs w:val="24"/>
        </w:rPr>
        <w:t>ȋ</w:t>
      </w:r>
      <w:r w:rsidRPr="001B4E12">
        <w:rPr>
          <w:rFonts w:ascii="Arial Narrow" w:hAnsi="Arial Narrow" w:cs="Arial"/>
          <w:sz w:val="24"/>
          <w:szCs w:val="24"/>
        </w:rPr>
        <w:t xml:space="preserve">nscrierii </w:t>
      </w:r>
      <w:r w:rsidRPr="001B4E12">
        <w:rPr>
          <w:rFonts w:ascii="Arial Narrow" w:hAnsi="Arial Narrow" w:cs="Arial Narrow"/>
          <w:sz w:val="24"/>
          <w:szCs w:val="24"/>
        </w:rPr>
        <w:t>ş</w:t>
      </w:r>
      <w:r w:rsidRPr="001B4E12">
        <w:rPr>
          <w:rFonts w:ascii="Arial Narrow" w:hAnsi="Arial Narrow" w:cs="Arial"/>
          <w:sz w:val="24"/>
          <w:szCs w:val="24"/>
        </w:rPr>
        <w:t>i desf</w:t>
      </w:r>
      <w:r w:rsidRPr="001B4E12">
        <w:rPr>
          <w:rFonts w:ascii="Arial Narrow" w:hAnsi="Arial Narrow" w:cs="Arial Narrow"/>
          <w:sz w:val="24"/>
          <w:szCs w:val="24"/>
        </w:rPr>
        <w:t>ăş</w:t>
      </w:r>
      <w:r w:rsidRPr="001B4E12">
        <w:rPr>
          <w:rFonts w:ascii="Arial Narrow" w:hAnsi="Arial Narrow" w:cs="Arial"/>
          <w:sz w:val="24"/>
          <w:szCs w:val="24"/>
        </w:rPr>
        <w:t>ur</w:t>
      </w:r>
      <w:r w:rsidRPr="001B4E12">
        <w:rPr>
          <w:rFonts w:ascii="Arial Narrow" w:hAnsi="Arial Narrow" w:cs="Arial Narrow"/>
          <w:sz w:val="24"/>
          <w:szCs w:val="24"/>
        </w:rPr>
        <w:t>ă</w:t>
      </w:r>
      <w:r w:rsidRPr="001B4E12">
        <w:rPr>
          <w:rFonts w:ascii="Arial Narrow" w:hAnsi="Arial Narrow" w:cs="Arial"/>
          <w:sz w:val="24"/>
          <w:szCs w:val="24"/>
        </w:rPr>
        <w:t>rii activit</w:t>
      </w:r>
      <w:r w:rsidRPr="001B4E12">
        <w:rPr>
          <w:rFonts w:ascii="Arial Narrow" w:hAnsi="Arial Narrow" w:cs="Arial Narrow"/>
          <w:sz w:val="24"/>
          <w:szCs w:val="24"/>
        </w:rPr>
        <w:t>ă</w:t>
      </w:r>
      <w:r w:rsidRPr="001B4E12">
        <w:rPr>
          <w:rFonts w:ascii="Arial Narrow" w:hAnsi="Arial Narrow" w:cs="Arial"/>
          <w:sz w:val="24"/>
          <w:szCs w:val="24"/>
        </w:rPr>
        <w:t xml:space="preserve">ţilor specifice clubului , </w:t>
      </w:r>
      <w:r w:rsidRPr="001B4E12">
        <w:rPr>
          <w:rFonts w:ascii="Arial" w:hAnsi="Arial" w:cs="Arial"/>
          <w:sz w:val="24"/>
          <w:szCs w:val="24"/>
        </w:rPr>
        <w:t>ȋ</w:t>
      </w:r>
      <w:r w:rsidRPr="001B4E12">
        <w:rPr>
          <w:rFonts w:ascii="Arial Narrow" w:hAnsi="Arial Narrow" w:cs="Arial"/>
          <w:sz w:val="24"/>
          <w:szCs w:val="24"/>
        </w:rPr>
        <w:t>n interes legitim, cu respectarea legislației în vigoare.</w:t>
      </w:r>
    </w:p>
    <w:p w:rsidR="004A7659" w:rsidRPr="001B4E12" w:rsidRDefault="004A7659" w:rsidP="004A7659">
      <w:pPr>
        <w:numPr>
          <w:ilvl w:val="0"/>
          <w:numId w:val="13"/>
        </w:numPr>
        <w:spacing w:line="276" w:lineRule="auto"/>
        <w:jc w:val="both"/>
        <w:rPr>
          <w:rFonts w:ascii="Arial Narrow" w:hAnsi="Arial Narrow" w:cs="Arial"/>
          <w:sz w:val="24"/>
          <w:szCs w:val="24"/>
        </w:rPr>
      </w:pPr>
      <w:r w:rsidRPr="001B4E12">
        <w:rPr>
          <w:rFonts w:ascii="Arial Narrow" w:hAnsi="Arial Narrow" w:cs="Arial"/>
          <w:b/>
          <w:sz w:val="24"/>
          <w:szCs w:val="24"/>
        </w:rPr>
        <w:t>sunt de acord / nu sunt de acord</w:t>
      </w:r>
      <w:r w:rsidRPr="001B4E12">
        <w:rPr>
          <w:rFonts w:ascii="Arial Narrow" w:hAnsi="Arial Narrow" w:cs="Arial"/>
          <w:sz w:val="24"/>
          <w:szCs w:val="24"/>
        </w:rPr>
        <w:t xml:space="preserve"> ca datele mele personale şi ale copilului meu să fie furnizate de </w:t>
      </w:r>
      <w:r w:rsidRPr="001B4E12">
        <w:rPr>
          <w:rFonts w:ascii="Arial Narrow" w:hAnsi="Arial Narrow" w:cs="Arial"/>
          <w:b/>
          <w:sz w:val="24"/>
          <w:szCs w:val="24"/>
        </w:rPr>
        <w:t>Clubul Sportiv Școlar BEGA Timișoara</w:t>
      </w:r>
      <w:r w:rsidRPr="001B4E12">
        <w:rPr>
          <w:rFonts w:ascii="Arial Narrow" w:hAnsi="Arial Narrow" w:cs="Arial"/>
          <w:sz w:val="24"/>
          <w:szCs w:val="24"/>
        </w:rPr>
        <w:t xml:space="preserve"> pentru scopuri de evidență, raportări, controale, către autoritățile de resort, cu respectarea legislației în vigoare.</w:t>
      </w:r>
    </w:p>
    <w:p w:rsidR="004A7659" w:rsidRPr="001B4E12" w:rsidRDefault="004A7659" w:rsidP="004A7659">
      <w:pPr>
        <w:numPr>
          <w:ilvl w:val="0"/>
          <w:numId w:val="12"/>
        </w:numPr>
        <w:shd w:val="clear" w:color="auto" w:fill="D9D9D9"/>
        <w:spacing w:line="276" w:lineRule="auto"/>
        <w:jc w:val="both"/>
        <w:rPr>
          <w:rFonts w:ascii="Arial Narrow" w:hAnsi="Arial Narrow" w:cs="Arial"/>
          <w:b/>
          <w:sz w:val="24"/>
          <w:szCs w:val="24"/>
        </w:rPr>
      </w:pPr>
      <w:r w:rsidRPr="001B4E12">
        <w:rPr>
          <w:rFonts w:ascii="Arial Narrow" w:hAnsi="Arial Narrow" w:cs="Arial"/>
          <w:b/>
          <w:sz w:val="24"/>
          <w:szCs w:val="24"/>
        </w:rPr>
        <w:t>COMUNICAREA ELECTRONICĂ</w:t>
      </w:r>
    </w:p>
    <w:p w:rsidR="004A7659" w:rsidRPr="001B4E12" w:rsidRDefault="004A7659" w:rsidP="004A7659">
      <w:pPr>
        <w:ind w:left="720"/>
        <w:jc w:val="both"/>
        <w:rPr>
          <w:rFonts w:ascii="Arial Narrow" w:hAnsi="Arial Narrow" w:cs="Arial"/>
          <w:sz w:val="24"/>
          <w:szCs w:val="24"/>
        </w:rPr>
      </w:pPr>
      <w:r w:rsidRPr="001B4E12">
        <w:rPr>
          <w:rFonts w:ascii="Arial Narrow" w:hAnsi="Arial Narrow" w:cs="Arial"/>
          <w:b/>
          <w:sz w:val="24"/>
          <w:szCs w:val="24"/>
        </w:rPr>
        <w:t>Sunt de acord / nu sunt de acord</w:t>
      </w:r>
      <w:r w:rsidRPr="001B4E12">
        <w:rPr>
          <w:rFonts w:ascii="Arial Narrow" w:hAnsi="Arial Narrow" w:cs="Arial"/>
          <w:sz w:val="24"/>
          <w:szCs w:val="24"/>
        </w:rPr>
        <w:t xml:space="preserve"> să primesc corespondența privind desfășurarea activităților clubului pe cale electronică, utilizând numărul de telefon și/sau adresa de e-mail comunicată în prezentul </w:t>
      </w:r>
      <w:r w:rsidRPr="001B4E12">
        <w:rPr>
          <w:rFonts w:ascii="Arial Narrow" w:hAnsi="Arial Narrow" w:cs="Arial"/>
          <w:b/>
          <w:sz w:val="24"/>
          <w:szCs w:val="24"/>
        </w:rPr>
        <w:t>Consimțământ</w:t>
      </w:r>
      <w:r w:rsidRPr="001B4E12">
        <w:rPr>
          <w:rFonts w:ascii="Arial Narrow" w:hAnsi="Arial Narrow" w:cs="Arial"/>
          <w:sz w:val="24"/>
          <w:szCs w:val="24"/>
        </w:rPr>
        <w:t>, iar această comunicare va produce aceleași efecte ca și comunicarea scrisă.</w:t>
      </w:r>
    </w:p>
    <w:p w:rsidR="004A7659" w:rsidRPr="001B4E12" w:rsidRDefault="004A7659" w:rsidP="004A7659">
      <w:pPr>
        <w:numPr>
          <w:ilvl w:val="0"/>
          <w:numId w:val="12"/>
        </w:numPr>
        <w:shd w:val="clear" w:color="auto" w:fill="D9D9D9"/>
        <w:spacing w:line="276" w:lineRule="auto"/>
        <w:jc w:val="both"/>
        <w:rPr>
          <w:rFonts w:ascii="Arial Narrow" w:hAnsi="Arial Narrow" w:cs="Arial"/>
          <w:b/>
          <w:sz w:val="24"/>
          <w:szCs w:val="24"/>
        </w:rPr>
      </w:pPr>
      <w:r w:rsidRPr="001B4E12">
        <w:rPr>
          <w:rFonts w:ascii="Arial Narrow" w:hAnsi="Arial Narrow" w:cs="Arial"/>
          <w:b/>
          <w:sz w:val="24"/>
          <w:szCs w:val="24"/>
        </w:rPr>
        <w:t xml:space="preserve">NUMELE ȘI IMAGINEA </w:t>
      </w:r>
    </w:p>
    <w:p w:rsidR="004A7659" w:rsidRPr="001B4E12" w:rsidRDefault="004A7659" w:rsidP="004A7659">
      <w:pPr>
        <w:ind w:left="720"/>
        <w:jc w:val="both"/>
        <w:rPr>
          <w:rFonts w:ascii="Arial Narrow" w:hAnsi="Arial Narrow" w:cs="Arial"/>
          <w:sz w:val="24"/>
          <w:szCs w:val="24"/>
        </w:rPr>
      </w:pPr>
      <w:r w:rsidRPr="001B4E12">
        <w:rPr>
          <w:rFonts w:ascii="Arial Narrow" w:hAnsi="Arial Narrow" w:cs="Arial"/>
          <w:b/>
          <w:sz w:val="24"/>
          <w:szCs w:val="24"/>
        </w:rPr>
        <w:t>Sunt de acord / nu sunt de acord</w:t>
      </w:r>
      <w:r w:rsidRPr="001B4E12">
        <w:rPr>
          <w:rFonts w:ascii="Arial Narrow" w:hAnsi="Arial Narrow" w:cs="Arial"/>
          <w:sz w:val="24"/>
          <w:szCs w:val="24"/>
        </w:rPr>
        <w:t xml:space="preserve">  ca numele și imaginea fiului/fiicei mele să fie folosite în scop publicitar (mass-media) de către </w:t>
      </w:r>
      <w:r w:rsidRPr="001B4E12">
        <w:rPr>
          <w:rFonts w:ascii="Arial Narrow" w:hAnsi="Arial Narrow" w:cs="Arial"/>
          <w:b/>
          <w:sz w:val="24"/>
          <w:szCs w:val="24"/>
        </w:rPr>
        <w:t>Clubul Sportiv Școlar BEGA Timișoara</w:t>
      </w:r>
      <w:r w:rsidRPr="001B4E12">
        <w:rPr>
          <w:rFonts w:ascii="Arial Narrow" w:hAnsi="Arial Narrow" w:cs="Arial"/>
          <w:sz w:val="24"/>
          <w:szCs w:val="24"/>
        </w:rPr>
        <w:t xml:space="preserve"> și Inspectoratul Școlar Județean Timiș, precum și federațiile de specialitate pentru promovarea rezultatelor obținute la olimpiade/concursuri  sportive școlare precum și la competițiile/activitățile organizate la nivel de federație</w:t>
      </w:r>
    </w:p>
    <w:p w:rsidR="004A7659" w:rsidRPr="001B4E12" w:rsidRDefault="004A7659" w:rsidP="004A7659">
      <w:pPr>
        <w:shd w:val="clear" w:color="auto" w:fill="D9D9D9"/>
        <w:ind w:left="720"/>
        <w:jc w:val="both"/>
        <w:rPr>
          <w:rFonts w:ascii="Arial Narrow" w:hAnsi="Arial Narrow"/>
          <w:b/>
          <w:sz w:val="24"/>
          <w:szCs w:val="24"/>
        </w:rPr>
      </w:pPr>
      <w:r w:rsidRPr="001B4E12">
        <w:rPr>
          <w:rFonts w:ascii="Arial Narrow" w:hAnsi="Arial Narrow"/>
          <w:b/>
          <w:sz w:val="24"/>
          <w:szCs w:val="24"/>
        </w:rPr>
        <w:t>Am fost informat că:</w:t>
      </w:r>
    </w:p>
    <w:p w:rsidR="004A7659" w:rsidRPr="001B4E12" w:rsidRDefault="004A7659" w:rsidP="004A7659">
      <w:pPr>
        <w:numPr>
          <w:ilvl w:val="0"/>
          <w:numId w:val="14"/>
        </w:numPr>
        <w:spacing w:line="276" w:lineRule="auto"/>
        <w:jc w:val="both"/>
        <w:rPr>
          <w:rFonts w:ascii="Arial Narrow" w:hAnsi="Arial Narrow"/>
          <w:sz w:val="24"/>
          <w:szCs w:val="24"/>
        </w:rPr>
      </w:pPr>
      <w:r w:rsidRPr="001B4E12">
        <w:rPr>
          <w:rFonts w:ascii="Arial Narrow" w:hAnsi="Arial Narrow" w:cs="Arial"/>
          <w:b/>
          <w:sz w:val="24"/>
          <w:szCs w:val="24"/>
        </w:rPr>
        <w:t>Clubul Sportiv Școlar BEGA Timișoara</w:t>
      </w:r>
      <w:r w:rsidRPr="001B4E12">
        <w:rPr>
          <w:rFonts w:ascii="Arial Narrow" w:hAnsi="Arial Narrow" w:cs="Arial"/>
          <w:sz w:val="24"/>
          <w:szCs w:val="24"/>
        </w:rPr>
        <w:t xml:space="preserve"> </w:t>
      </w:r>
      <w:r w:rsidRPr="001B4E12">
        <w:rPr>
          <w:rFonts w:ascii="Arial Narrow" w:hAnsi="Arial Narrow"/>
          <w:sz w:val="24"/>
          <w:szCs w:val="24"/>
        </w:rPr>
        <w:t>prelucrează datele cu caracter personal în conformitate cu Regulamentul UE nr. 679/2016, în scopul derulării raporturilor de muncă;</w:t>
      </w:r>
    </w:p>
    <w:p w:rsidR="004A7659" w:rsidRPr="001B4E12" w:rsidRDefault="004A7659" w:rsidP="004A7659">
      <w:pPr>
        <w:numPr>
          <w:ilvl w:val="0"/>
          <w:numId w:val="14"/>
        </w:numPr>
        <w:spacing w:line="276" w:lineRule="auto"/>
        <w:jc w:val="both"/>
        <w:rPr>
          <w:rFonts w:ascii="Arial Narrow" w:hAnsi="Arial Narrow"/>
          <w:sz w:val="24"/>
          <w:szCs w:val="24"/>
        </w:rPr>
      </w:pPr>
      <w:r w:rsidRPr="001B4E12">
        <w:rPr>
          <w:rFonts w:ascii="Arial Narrow" w:hAnsi="Arial Narrow" w:cs="Arial"/>
          <w:b/>
          <w:sz w:val="24"/>
          <w:szCs w:val="24"/>
        </w:rPr>
        <w:t>Clubul Sportiv Școlar BEGA Timișoara</w:t>
      </w:r>
      <w:r w:rsidRPr="001B4E12">
        <w:rPr>
          <w:rFonts w:ascii="Arial Narrow" w:hAnsi="Arial Narrow" w:cs="Arial"/>
          <w:sz w:val="24"/>
          <w:szCs w:val="24"/>
        </w:rPr>
        <w:t xml:space="preserve"> </w:t>
      </w:r>
      <w:r w:rsidRPr="001B4E12">
        <w:rPr>
          <w:rFonts w:ascii="Arial Narrow" w:hAnsi="Arial Narrow"/>
          <w:sz w:val="24"/>
          <w:szCs w:val="24"/>
        </w:rPr>
        <w:t>este instituție care are ca specific  activități sportive iar în timpul acestora, terțe persone pot capta imagini fără acordul nostru.  Iar în aceste condiții nu suntem răspunzători de distrbuirea acestora.</w:t>
      </w:r>
    </w:p>
    <w:p w:rsidR="004A7659" w:rsidRPr="001B4E12" w:rsidRDefault="004A7659" w:rsidP="004A7659">
      <w:pPr>
        <w:numPr>
          <w:ilvl w:val="0"/>
          <w:numId w:val="14"/>
        </w:numPr>
        <w:spacing w:line="276" w:lineRule="auto"/>
        <w:jc w:val="both"/>
        <w:rPr>
          <w:rFonts w:ascii="Arial Narrow" w:hAnsi="Arial Narrow"/>
          <w:sz w:val="24"/>
          <w:szCs w:val="24"/>
        </w:rPr>
      </w:pPr>
      <w:r w:rsidRPr="001B4E12">
        <w:rPr>
          <w:rFonts w:ascii="Arial Narrow" w:hAnsi="Arial Narrow"/>
          <w:sz w:val="24"/>
          <w:szCs w:val="24"/>
        </w:rPr>
        <w:t xml:space="preserve">Am dreptul de informare, de acces și de intervenție asupra datelor cu caracter permanent inclusiv dreptul la opoziție și alte drepturi ce rezultă din legislația privind protecția datelor și pot să le exercit printr-o cerere scrisă transmisă către </w:t>
      </w:r>
      <w:r w:rsidRPr="001B4E12">
        <w:rPr>
          <w:rFonts w:ascii="Arial Narrow" w:hAnsi="Arial Narrow" w:cs="Arial"/>
          <w:b/>
          <w:sz w:val="24"/>
          <w:szCs w:val="24"/>
        </w:rPr>
        <w:t>Clubul Sportiv Școlar BEGA Timișoara.</w:t>
      </w:r>
    </w:p>
    <w:p w:rsidR="004A7659" w:rsidRPr="001B4E12" w:rsidRDefault="004A7659" w:rsidP="004A7659">
      <w:pPr>
        <w:numPr>
          <w:ilvl w:val="0"/>
          <w:numId w:val="14"/>
        </w:numPr>
        <w:spacing w:line="276" w:lineRule="auto"/>
        <w:jc w:val="both"/>
        <w:rPr>
          <w:rFonts w:ascii="Arial Narrow" w:hAnsi="Arial Narrow"/>
          <w:sz w:val="24"/>
          <w:szCs w:val="24"/>
        </w:rPr>
      </w:pPr>
      <w:r w:rsidRPr="001B4E12">
        <w:rPr>
          <w:rFonts w:ascii="Arial Narrow" w:hAnsi="Arial Narrow"/>
          <w:sz w:val="24"/>
          <w:szCs w:val="24"/>
        </w:rPr>
        <w:t xml:space="preserve">În conformitate cu prevederile legale în vigoare, lipsa acordului meu de prelucrarea a datelor cu caracter personal în scopuri contractuale, va pune </w:t>
      </w:r>
      <w:r w:rsidRPr="001B4E12">
        <w:rPr>
          <w:rFonts w:ascii="Arial Narrow" w:hAnsi="Arial Narrow" w:cs="Arial"/>
          <w:b/>
          <w:sz w:val="24"/>
          <w:szCs w:val="24"/>
        </w:rPr>
        <w:t>Clubul Sportiv Școlar BEGA Timișoara</w:t>
      </w:r>
      <w:r w:rsidRPr="001B4E12">
        <w:rPr>
          <w:rFonts w:ascii="Arial Narrow" w:hAnsi="Arial Narrow" w:cs="Arial"/>
          <w:sz w:val="24"/>
          <w:szCs w:val="24"/>
        </w:rPr>
        <w:t xml:space="preserve"> </w:t>
      </w:r>
      <w:r w:rsidRPr="001B4E12">
        <w:rPr>
          <w:rFonts w:ascii="Arial Narrow" w:hAnsi="Arial Narrow"/>
          <w:sz w:val="24"/>
          <w:szCs w:val="24"/>
        </w:rPr>
        <w:t xml:space="preserve">în imposibilitatea de a derula OBLIGAȚIILE CONTRACTUALE față de mine, iar pentru scopurile enumerate la punctul 1.b) va împiedica </w:t>
      </w:r>
      <w:r w:rsidRPr="001B4E12">
        <w:rPr>
          <w:rFonts w:ascii="Arial Narrow" w:hAnsi="Arial Narrow" w:cs="Arial"/>
          <w:b/>
          <w:sz w:val="24"/>
          <w:szCs w:val="24"/>
        </w:rPr>
        <w:t>Clubul Sportiv Școlar BEGA Timișoara.</w:t>
      </w:r>
      <w:r w:rsidRPr="001B4E12">
        <w:rPr>
          <w:rFonts w:ascii="Arial Narrow" w:hAnsi="Arial Narrow"/>
          <w:sz w:val="24"/>
          <w:szCs w:val="24"/>
        </w:rPr>
        <w:t xml:space="preserve"> să răspundă solicitărilor autorităților legale.</w:t>
      </w:r>
    </w:p>
    <w:p w:rsidR="004A7659" w:rsidRDefault="004A7659" w:rsidP="004A7659"/>
    <w:p w:rsidR="004A7659" w:rsidRDefault="004A7659" w:rsidP="004A7659"/>
    <w:p w:rsidR="004A7659" w:rsidRPr="00E6351F" w:rsidRDefault="004A7659" w:rsidP="004A7659">
      <w:pPr>
        <w:spacing w:line="360" w:lineRule="auto"/>
        <w:ind w:left="1080"/>
        <w:jc w:val="both"/>
        <w:rPr>
          <w:rFonts w:ascii="Arial Narrow" w:hAnsi="Arial Narrow"/>
          <w:sz w:val="24"/>
          <w:szCs w:val="24"/>
        </w:rPr>
      </w:pPr>
      <w:r w:rsidRPr="00E6351F">
        <w:rPr>
          <w:rFonts w:ascii="Arial Narrow" w:hAnsi="Arial Narrow"/>
          <w:sz w:val="24"/>
          <w:szCs w:val="24"/>
        </w:rPr>
        <w:t>Data …………………….</w:t>
      </w:r>
      <w:r w:rsidRPr="00E6351F">
        <w:rPr>
          <w:rFonts w:ascii="Arial Narrow" w:hAnsi="Arial Narrow"/>
          <w:sz w:val="24"/>
          <w:szCs w:val="24"/>
        </w:rPr>
        <w:tab/>
      </w:r>
      <w:r w:rsidRPr="00E6351F">
        <w:rPr>
          <w:rFonts w:ascii="Arial Narrow" w:hAnsi="Arial Narrow"/>
          <w:sz w:val="24"/>
          <w:szCs w:val="24"/>
        </w:rPr>
        <w:tab/>
      </w:r>
      <w:r w:rsidRPr="00E6351F">
        <w:rPr>
          <w:rFonts w:ascii="Arial Narrow" w:hAnsi="Arial Narrow"/>
          <w:sz w:val="24"/>
          <w:szCs w:val="24"/>
        </w:rPr>
        <w:tab/>
      </w:r>
      <w:r w:rsidRPr="00E6351F">
        <w:rPr>
          <w:rFonts w:ascii="Arial Narrow" w:hAnsi="Arial Narrow"/>
          <w:sz w:val="24"/>
          <w:szCs w:val="24"/>
        </w:rPr>
        <w:tab/>
        <w:t>Semnătura …………………</w:t>
      </w:r>
    </w:p>
    <w:p w:rsidR="00DB3DA5" w:rsidRDefault="00DB3DA5" w:rsidP="00DB3DA5"/>
    <w:p w:rsidR="00D97B0D" w:rsidRPr="00DB3DA5" w:rsidRDefault="00DB3DA5" w:rsidP="00DB3DA5">
      <w:pPr>
        <w:tabs>
          <w:tab w:val="left" w:pos="2760"/>
        </w:tabs>
      </w:pPr>
      <w:r>
        <w:tab/>
      </w:r>
    </w:p>
    <w:sectPr w:rsidR="00D97B0D" w:rsidRPr="00DB3DA5" w:rsidSect="00E062F2">
      <w:headerReference w:type="default" r:id="rId8"/>
      <w:pgSz w:w="11906" w:h="16838" w:code="9"/>
      <w:pgMar w:top="1980" w:right="567" w:bottom="567" w:left="1418" w:header="144"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444" w:rsidRDefault="002F7444" w:rsidP="008C5372">
      <w:r>
        <w:separator/>
      </w:r>
    </w:p>
  </w:endnote>
  <w:endnote w:type="continuationSeparator" w:id="0">
    <w:p w:rsidR="002F7444" w:rsidRDefault="002F7444" w:rsidP="008C53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444" w:rsidRDefault="002F7444" w:rsidP="008C5372">
      <w:r>
        <w:separator/>
      </w:r>
    </w:p>
  </w:footnote>
  <w:footnote w:type="continuationSeparator" w:id="0">
    <w:p w:rsidR="002F7444" w:rsidRDefault="002F7444" w:rsidP="008C53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2F2" w:rsidRDefault="00E062F2" w:rsidP="00DB3DA5">
    <w:pPr>
      <w:pStyle w:val="Header"/>
      <w:tabs>
        <w:tab w:val="clear" w:pos="4536"/>
        <w:tab w:val="clear" w:pos="9072"/>
        <w:tab w:val="left" w:pos="9132"/>
      </w:tabs>
    </w:pPr>
  </w:p>
  <w:p w:rsidR="00D40E33" w:rsidRDefault="0011088D" w:rsidP="00DB3DA5">
    <w:pPr>
      <w:pStyle w:val="Header"/>
      <w:tabs>
        <w:tab w:val="clear" w:pos="4536"/>
        <w:tab w:val="clear" w:pos="9072"/>
        <w:tab w:val="left" w:pos="9132"/>
      </w:tabs>
    </w:pPr>
    <w:r>
      <w:rPr>
        <w:noProof/>
        <w:lang w:val="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4097" type="#_x0000_t34" style="position:absolute;margin-left:-36.7pt;margin-top:68.45pt;width:521.4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dDIAIAAD0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" adj=",-40953600,-1417" strokecolor="#17365d [2415]" strokeweight="1.5pt"/>
      </w:pict>
    </w:r>
    <w:r>
      <w:rPr>
        <w:noProof/>
        <w:lang w:val="en-US"/>
      </w:rPr>
      <w:pict>
        <v:shapetype id="_x0000_t202" coordsize="21600,21600" o:spt="202" path="m,l,21600r21600,l21600,xe">
          <v:stroke joinstyle="miter"/>
          <v:path gradientshapeok="t" o:connecttype="rect"/>
        </v:shapetype>
        <v:shape id="Text Box 1" o:spid="_x0000_s4098" type="#_x0000_t202" style="position:absolute;margin-left:9.05pt;margin-top:-3.6pt;width:382.65pt;height:51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" o:allowincell="f" stroked="f">
          <v:textbox style="mso-next-textbox:#Text Box 1" inset="0,0,0,0">
            <w:txbxContent>
              <w:p w:rsidR="00D40E33" w:rsidRPr="008C5372" w:rsidRDefault="00D40E33" w:rsidP="008C5372">
                <w:pPr>
                  <w:jc w:val="center"/>
                  <w:rPr>
                    <w:rFonts w:ascii="Arial" w:hAnsi="Arial" w:cs="Arial"/>
                    <w:b/>
                    <w:i/>
                    <w:sz w:val="20"/>
                  </w:rPr>
                </w:pPr>
              </w:p>
              <w:p w:rsidR="00D40E33" w:rsidRPr="008C5372" w:rsidRDefault="00D40E33" w:rsidP="008C5372">
                <w:pPr>
                  <w:jc w:val="center"/>
                  <w:rPr>
                    <w:rFonts w:ascii="Arial" w:hAnsi="Arial" w:cs="Arial"/>
                    <w:b/>
                    <w:sz w:val="24"/>
                  </w:rPr>
                </w:pPr>
                <w:r>
                  <w:rPr>
                    <w:rFonts w:ascii="Arial" w:hAnsi="Arial" w:cs="Arial"/>
                    <w:b/>
                    <w:sz w:val="24"/>
                  </w:rPr>
                  <w:t>CLUBUL SPORTIV ŞCOLAR “BEGA</w:t>
                </w:r>
                <w:r w:rsidRPr="008C5372">
                  <w:rPr>
                    <w:rFonts w:ascii="Arial" w:hAnsi="Arial" w:cs="Arial"/>
                    <w:b/>
                    <w:sz w:val="24"/>
                  </w:rPr>
                  <w:t>“ TIMIŞOARA</w:t>
                </w:r>
              </w:p>
              <w:p w:rsidR="00D40E33" w:rsidRPr="008C5372" w:rsidRDefault="00D40E33" w:rsidP="008C5372">
                <w:pPr>
                  <w:jc w:val="center"/>
                  <w:rPr>
                    <w:rFonts w:ascii="Arial" w:hAnsi="Arial" w:cs="Arial"/>
                    <w:spacing w:val="30"/>
                    <w:sz w:val="20"/>
                  </w:rPr>
                </w:pPr>
                <w:r w:rsidRPr="008C5372">
                  <w:rPr>
                    <w:rFonts w:ascii="Arial" w:hAnsi="Arial" w:cs="Arial"/>
                    <w:sz w:val="20"/>
                  </w:rPr>
                  <w:t>Str. Amforei nr. 1 – 300671 – TIMI</w:t>
                </w:r>
                <w:r>
                  <w:rPr>
                    <w:rFonts w:ascii="Arial" w:hAnsi="Arial" w:cs="Arial"/>
                    <w:sz w:val="20"/>
                  </w:rPr>
                  <w:t>Ș</w:t>
                </w:r>
                <w:r w:rsidRPr="008C5372">
                  <w:rPr>
                    <w:rFonts w:ascii="Arial" w:hAnsi="Arial" w:cs="Arial"/>
                    <w:sz w:val="20"/>
                  </w:rPr>
                  <w:t>OARA.  Fax: 0356412840; Tel.: 0356412839</w:t>
                </w:r>
              </w:p>
              <w:p w:rsidR="00D40E33" w:rsidRPr="008C5372" w:rsidRDefault="00D40E33" w:rsidP="008C5372">
                <w:pPr>
                  <w:jc w:val="center"/>
                  <w:rPr>
                    <w:rFonts w:ascii="Arial" w:hAnsi="Arial" w:cs="Arial"/>
                    <w:sz w:val="20"/>
                  </w:rPr>
                </w:pPr>
                <w:r w:rsidRPr="008C5372">
                  <w:rPr>
                    <w:rFonts w:ascii="Arial" w:hAnsi="Arial" w:cs="Arial"/>
                    <w:sz w:val="20"/>
                  </w:rPr>
                  <w:t xml:space="preserve">e-mail : </w:t>
                </w:r>
                <w:hyperlink r:id="rId1" w:history="1">
                  <w:r w:rsidR="004A69D7" w:rsidRPr="00EB44C3">
                    <w:rPr>
                      <w:rStyle w:val="Hyperlink"/>
                      <w:rFonts w:ascii="Arial" w:hAnsi="Arial" w:cs="Arial"/>
                      <w:b/>
                      <w:sz w:val="20"/>
                    </w:rPr>
                    <w:t>oficial@cssbegatm.ro</w:t>
                  </w:r>
                </w:hyperlink>
                <w:r w:rsidR="004A69D7">
                  <w:rPr>
                    <w:rFonts w:ascii="Arial" w:hAnsi="Arial" w:cs="Arial"/>
                    <w:b/>
                    <w:sz w:val="20"/>
                  </w:rPr>
                  <w:t xml:space="preserve"> </w:t>
                </w:r>
                <w:r w:rsidRPr="008C5372">
                  <w:rPr>
                    <w:rFonts w:ascii="Arial" w:hAnsi="Arial" w:cs="Arial"/>
                    <w:sz w:val="20"/>
                    <w:lang w:val="fr-FR"/>
                  </w:rPr>
                  <w:t>;</w:t>
                </w:r>
                <w:r w:rsidRPr="008C5372">
                  <w:rPr>
                    <w:rFonts w:ascii="Arial" w:hAnsi="Arial" w:cs="Arial"/>
                    <w:bCs/>
                    <w:sz w:val="20"/>
                  </w:rPr>
                  <w:t>C.F.</w:t>
                </w:r>
                <w:r>
                  <w:rPr>
                    <w:rFonts w:ascii="Arial" w:hAnsi="Arial" w:cs="Arial"/>
                    <w:bCs/>
                    <w:sz w:val="20"/>
                  </w:rPr>
                  <w:t xml:space="preserve">: </w:t>
                </w:r>
                <w:r w:rsidRPr="008C5372">
                  <w:rPr>
                    <w:rFonts w:ascii="Arial" w:hAnsi="Arial" w:cs="Arial"/>
                    <w:sz w:val="20"/>
                  </w:rPr>
                  <w:t>14970890</w:t>
                </w:r>
              </w:p>
            </w:txbxContent>
          </v:textbox>
        </v:shape>
      </w:pict>
    </w:r>
    <w:r w:rsidR="00DB3DA5">
      <w:t xml:space="preserve">                                                                                                                           </w:t>
    </w:r>
    <w:r w:rsidR="00DB3DA5" w:rsidRPr="00DB3DA5">
      <w:rPr>
        <w:noProof/>
        <w:lang w:val="en-US"/>
      </w:rPr>
      <w:drawing>
        <wp:inline distT="0" distB="0" distL="0" distR="0">
          <wp:extent cx="757972" cy="716280"/>
          <wp:effectExtent l="19050" t="0" r="4028" b="0"/>
          <wp:docPr id="4" name="Picture 1" descr="C:\Users\USER\Desktop\DIRECTOR CSS BEGA\WhatsApp Image 2020-08-25 at 15.41.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IRECTOR CSS BEGA\WhatsApp Image 2020-08-25 at 15.41.14.jpeg"/>
                  <pic:cNvPicPr>
                    <a:picLocks noChangeAspect="1" noChangeArrowheads="1"/>
                  </pic:cNvPicPr>
                </pic:nvPicPr>
                <pic:blipFill>
                  <a:blip r:embed="rId2"/>
                  <a:srcRect/>
                  <a:stretch>
                    <a:fillRect/>
                  </a:stretch>
                </pic:blipFill>
                <pic:spPr bwMode="auto">
                  <a:xfrm>
                    <a:off x="0" y="0"/>
                    <a:ext cx="766210" cy="72406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5DAD"/>
    <w:multiLevelType w:val="hybridMultilevel"/>
    <w:tmpl w:val="219EE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762882"/>
    <w:multiLevelType w:val="hybridMultilevel"/>
    <w:tmpl w:val="98D845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E7655E"/>
    <w:multiLevelType w:val="hybridMultilevel"/>
    <w:tmpl w:val="0630D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1D663E"/>
    <w:multiLevelType w:val="hybridMultilevel"/>
    <w:tmpl w:val="2DB281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EBB4D72"/>
    <w:multiLevelType w:val="hybridMultilevel"/>
    <w:tmpl w:val="2ECCB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347700"/>
    <w:multiLevelType w:val="hybridMultilevel"/>
    <w:tmpl w:val="36780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4A70D0"/>
    <w:multiLevelType w:val="hybridMultilevel"/>
    <w:tmpl w:val="7D76B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DA0C59"/>
    <w:multiLevelType w:val="hybridMultilevel"/>
    <w:tmpl w:val="16703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EA275A"/>
    <w:multiLevelType w:val="hybridMultilevel"/>
    <w:tmpl w:val="742E70EE"/>
    <w:lvl w:ilvl="0" w:tplc="807EE158">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nsid w:val="561063DE"/>
    <w:multiLevelType w:val="hybridMultilevel"/>
    <w:tmpl w:val="B47EE96C"/>
    <w:lvl w:ilvl="0" w:tplc="9822B7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EA39A8"/>
    <w:multiLevelType w:val="hybridMultilevel"/>
    <w:tmpl w:val="615EF3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0E664E"/>
    <w:multiLevelType w:val="hybridMultilevel"/>
    <w:tmpl w:val="1200CF9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2">
    <w:nsid w:val="64404486"/>
    <w:multiLevelType w:val="hybridMultilevel"/>
    <w:tmpl w:val="BB4253F6"/>
    <w:lvl w:ilvl="0" w:tplc="4942C44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7DB6B94"/>
    <w:multiLevelType w:val="hybridMultilevel"/>
    <w:tmpl w:val="CEB2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8"/>
  </w:num>
  <w:num w:numId="4">
    <w:abstractNumId w:val="11"/>
  </w:num>
  <w:num w:numId="5">
    <w:abstractNumId w:val="0"/>
  </w:num>
  <w:num w:numId="6">
    <w:abstractNumId w:val="6"/>
  </w:num>
  <w:num w:numId="7">
    <w:abstractNumId w:val="1"/>
  </w:num>
  <w:num w:numId="8">
    <w:abstractNumId w:val="2"/>
  </w:num>
  <w:num w:numId="9">
    <w:abstractNumId w:val="10"/>
  </w:num>
  <w:num w:numId="10">
    <w:abstractNumId w:val="5"/>
  </w:num>
  <w:num w:numId="11">
    <w:abstractNumId w:val="3"/>
  </w:num>
  <w:num w:numId="12">
    <w:abstractNumId w:val="4"/>
  </w:num>
  <w:num w:numId="13">
    <w:abstractNumId w:val="9"/>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defaultTabStop w:val="708"/>
  <w:hyphenationZone w:val="425"/>
  <w:drawingGridHorizontalSpacing w:val="140"/>
  <w:displayHorizontalDrawingGridEvery w:val="2"/>
  <w:characterSpacingControl w:val="doNotCompress"/>
  <w:hdrShapeDefaults>
    <o:shapedefaults v:ext="edit" spidmax="60418">
      <o:colormenu v:ext="edit" strokecolor="none [2415]"/>
    </o:shapedefaults>
    <o:shapelayout v:ext="edit">
      <o:idmap v:ext="edit" data="4"/>
      <o:rules v:ext="edit">
        <o:r id="V:Rule2" type="connector" idref="#AutoShape 4"/>
      </o:rules>
    </o:shapelayout>
  </w:hdrShapeDefaults>
  <w:footnotePr>
    <w:footnote w:id="-1"/>
    <w:footnote w:id="0"/>
  </w:footnotePr>
  <w:endnotePr>
    <w:endnote w:id="-1"/>
    <w:endnote w:id="0"/>
  </w:endnotePr>
  <w:compat/>
  <w:rsids>
    <w:rsidRoot w:val="00862F7C"/>
    <w:rsid w:val="0001255E"/>
    <w:rsid w:val="00023D24"/>
    <w:rsid w:val="00025900"/>
    <w:rsid w:val="00027B81"/>
    <w:rsid w:val="000345A9"/>
    <w:rsid w:val="000447FD"/>
    <w:rsid w:val="00056945"/>
    <w:rsid w:val="00072FB0"/>
    <w:rsid w:val="000A1F85"/>
    <w:rsid w:val="000A45EE"/>
    <w:rsid w:val="000B0BC3"/>
    <w:rsid w:val="000B12B6"/>
    <w:rsid w:val="000B68BD"/>
    <w:rsid w:val="00101A1E"/>
    <w:rsid w:val="0011088D"/>
    <w:rsid w:val="001239D8"/>
    <w:rsid w:val="0015383F"/>
    <w:rsid w:val="0016263C"/>
    <w:rsid w:val="00180344"/>
    <w:rsid w:val="00191A74"/>
    <w:rsid w:val="00197E83"/>
    <w:rsid w:val="001A694A"/>
    <w:rsid w:val="001B0B28"/>
    <w:rsid w:val="001C2223"/>
    <w:rsid w:val="001D47AE"/>
    <w:rsid w:val="001E6B51"/>
    <w:rsid w:val="00210B89"/>
    <w:rsid w:val="00251D9F"/>
    <w:rsid w:val="002528A0"/>
    <w:rsid w:val="00264FB4"/>
    <w:rsid w:val="00281F1E"/>
    <w:rsid w:val="002829CB"/>
    <w:rsid w:val="002A7BB8"/>
    <w:rsid w:val="002C60F3"/>
    <w:rsid w:val="002C7CBF"/>
    <w:rsid w:val="002E6133"/>
    <w:rsid w:val="002F00E8"/>
    <w:rsid w:val="002F7444"/>
    <w:rsid w:val="00320E65"/>
    <w:rsid w:val="00351220"/>
    <w:rsid w:val="0035380F"/>
    <w:rsid w:val="0036076C"/>
    <w:rsid w:val="003736D8"/>
    <w:rsid w:val="003773AC"/>
    <w:rsid w:val="00393451"/>
    <w:rsid w:val="00393F77"/>
    <w:rsid w:val="003B4E56"/>
    <w:rsid w:val="003D535B"/>
    <w:rsid w:val="003F53E9"/>
    <w:rsid w:val="0040647F"/>
    <w:rsid w:val="00410252"/>
    <w:rsid w:val="00430394"/>
    <w:rsid w:val="00446ACE"/>
    <w:rsid w:val="004603AA"/>
    <w:rsid w:val="004826A6"/>
    <w:rsid w:val="004A47E4"/>
    <w:rsid w:val="004A57B0"/>
    <w:rsid w:val="004A69D7"/>
    <w:rsid w:val="004A7659"/>
    <w:rsid w:val="004B7D8C"/>
    <w:rsid w:val="004C49E4"/>
    <w:rsid w:val="004E5904"/>
    <w:rsid w:val="004F3E07"/>
    <w:rsid w:val="004F4E3B"/>
    <w:rsid w:val="00503EEC"/>
    <w:rsid w:val="00515A3C"/>
    <w:rsid w:val="00522338"/>
    <w:rsid w:val="00523FDE"/>
    <w:rsid w:val="00550AC2"/>
    <w:rsid w:val="0055794A"/>
    <w:rsid w:val="00560D86"/>
    <w:rsid w:val="00591A52"/>
    <w:rsid w:val="005A3B0B"/>
    <w:rsid w:val="005F4114"/>
    <w:rsid w:val="005F6BC2"/>
    <w:rsid w:val="005F7387"/>
    <w:rsid w:val="006406B1"/>
    <w:rsid w:val="006542EE"/>
    <w:rsid w:val="006609EB"/>
    <w:rsid w:val="00670241"/>
    <w:rsid w:val="00682725"/>
    <w:rsid w:val="006937B7"/>
    <w:rsid w:val="006A7FC0"/>
    <w:rsid w:val="006B42FC"/>
    <w:rsid w:val="00704E07"/>
    <w:rsid w:val="00714984"/>
    <w:rsid w:val="00722966"/>
    <w:rsid w:val="007252B7"/>
    <w:rsid w:val="00726B4C"/>
    <w:rsid w:val="0073394A"/>
    <w:rsid w:val="00796C13"/>
    <w:rsid w:val="007A5237"/>
    <w:rsid w:val="007B4B35"/>
    <w:rsid w:val="007C1B8D"/>
    <w:rsid w:val="008154E9"/>
    <w:rsid w:val="00831A6A"/>
    <w:rsid w:val="00856C63"/>
    <w:rsid w:val="00857FE0"/>
    <w:rsid w:val="00862346"/>
    <w:rsid w:val="00862F7C"/>
    <w:rsid w:val="008639F3"/>
    <w:rsid w:val="008840CD"/>
    <w:rsid w:val="0088639F"/>
    <w:rsid w:val="008B3279"/>
    <w:rsid w:val="008B4B03"/>
    <w:rsid w:val="008C5372"/>
    <w:rsid w:val="008C5FE7"/>
    <w:rsid w:val="008D2061"/>
    <w:rsid w:val="008D345A"/>
    <w:rsid w:val="008D536F"/>
    <w:rsid w:val="008D5519"/>
    <w:rsid w:val="00901831"/>
    <w:rsid w:val="00910AA0"/>
    <w:rsid w:val="00913C09"/>
    <w:rsid w:val="0092070C"/>
    <w:rsid w:val="009349EA"/>
    <w:rsid w:val="009451F1"/>
    <w:rsid w:val="00955F3C"/>
    <w:rsid w:val="0096270B"/>
    <w:rsid w:val="00963B27"/>
    <w:rsid w:val="009705C0"/>
    <w:rsid w:val="00982D9D"/>
    <w:rsid w:val="009C2E1B"/>
    <w:rsid w:val="009C69F5"/>
    <w:rsid w:val="009D291A"/>
    <w:rsid w:val="009E52F7"/>
    <w:rsid w:val="009F75D9"/>
    <w:rsid w:val="00A04E61"/>
    <w:rsid w:val="00A070AA"/>
    <w:rsid w:val="00A21EE9"/>
    <w:rsid w:val="00A433E9"/>
    <w:rsid w:val="00A441CF"/>
    <w:rsid w:val="00A44B78"/>
    <w:rsid w:val="00A504FA"/>
    <w:rsid w:val="00A51A7B"/>
    <w:rsid w:val="00A530DF"/>
    <w:rsid w:val="00A571E2"/>
    <w:rsid w:val="00A75040"/>
    <w:rsid w:val="00A751F7"/>
    <w:rsid w:val="00A85509"/>
    <w:rsid w:val="00A93660"/>
    <w:rsid w:val="00AB2F44"/>
    <w:rsid w:val="00AD0C99"/>
    <w:rsid w:val="00AD755D"/>
    <w:rsid w:val="00AF00CB"/>
    <w:rsid w:val="00B049C0"/>
    <w:rsid w:val="00B156EE"/>
    <w:rsid w:val="00B846A0"/>
    <w:rsid w:val="00B8470E"/>
    <w:rsid w:val="00B927EB"/>
    <w:rsid w:val="00BC0F62"/>
    <w:rsid w:val="00BC4221"/>
    <w:rsid w:val="00BC44E9"/>
    <w:rsid w:val="00BE2158"/>
    <w:rsid w:val="00C012E0"/>
    <w:rsid w:val="00C132C0"/>
    <w:rsid w:val="00C37D09"/>
    <w:rsid w:val="00C5245A"/>
    <w:rsid w:val="00C530C1"/>
    <w:rsid w:val="00C56E73"/>
    <w:rsid w:val="00C61FDC"/>
    <w:rsid w:val="00CA231D"/>
    <w:rsid w:val="00CD46D6"/>
    <w:rsid w:val="00D021E9"/>
    <w:rsid w:val="00D0532E"/>
    <w:rsid w:val="00D336B3"/>
    <w:rsid w:val="00D40E33"/>
    <w:rsid w:val="00D52B8B"/>
    <w:rsid w:val="00D60B59"/>
    <w:rsid w:val="00D66F9A"/>
    <w:rsid w:val="00D6731C"/>
    <w:rsid w:val="00D77740"/>
    <w:rsid w:val="00D944E6"/>
    <w:rsid w:val="00D97B0D"/>
    <w:rsid w:val="00DA625B"/>
    <w:rsid w:val="00DB3DA5"/>
    <w:rsid w:val="00DC56DF"/>
    <w:rsid w:val="00DF785F"/>
    <w:rsid w:val="00E032EB"/>
    <w:rsid w:val="00E04323"/>
    <w:rsid w:val="00E062F2"/>
    <w:rsid w:val="00E07672"/>
    <w:rsid w:val="00E10455"/>
    <w:rsid w:val="00E12142"/>
    <w:rsid w:val="00E1385B"/>
    <w:rsid w:val="00E14DA2"/>
    <w:rsid w:val="00E410CF"/>
    <w:rsid w:val="00E42C74"/>
    <w:rsid w:val="00E468D1"/>
    <w:rsid w:val="00E54F00"/>
    <w:rsid w:val="00E7674D"/>
    <w:rsid w:val="00EA49BF"/>
    <w:rsid w:val="00EC4A10"/>
    <w:rsid w:val="00EF584D"/>
    <w:rsid w:val="00F12360"/>
    <w:rsid w:val="00F16530"/>
    <w:rsid w:val="00F31731"/>
    <w:rsid w:val="00F56BFB"/>
    <w:rsid w:val="00F644BE"/>
    <w:rsid w:val="00F67F7A"/>
    <w:rsid w:val="00F74BBA"/>
    <w:rsid w:val="00F90EC6"/>
    <w:rsid w:val="00FA61C1"/>
    <w:rsid w:val="00FB42A3"/>
    <w:rsid w:val="00FF4C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colormenu v:ext="edit" strokecolor="none [24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45A"/>
    <w:rPr>
      <w:rFonts w:ascii="Times New Roman" w:eastAsia="Times New Roman" w:hAnsi="Times New Roman"/>
      <w:sz w:val="28"/>
      <w:lang w:eastAsia="en-US"/>
    </w:rPr>
  </w:style>
  <w:style w:type="paragraph" w:styleId="Heading1">
    <w:name w:val="heading 1"/>
    <w:basedOn w:val="Normal"/>
    <w:next w:val="Normal"/>
    <w:link w:val="Heading1Char"/>
    <w:qFormat/>
    <w:rsid w:val="008C5372"/>
    <w:pPr>
      <w:keepNext/>
      <w:jc w:val="center"/>
      <w:outlineLvl w:val="0"/>
    </w:pPr>
    <w:rPr>
      <w:sz w:val="24"/>
    </w:rPr>
  </w:style>
  <w:style w:type="paragraph" w:styleId="Heading2">
    <w:name w:val="heading 2"/>
    <w:basedOn w:val="Normal"/>
    <w:next w:val="Normal"/>
    <w:link w:val="Heading2Char"/>
    <w:qFormat/>
    <w:rsid w:val="008C5372"/>
    <w:pPr>
      <w:keepNext/>
      <w:ind w:left="1440"/>
      <w:jc w:val="both"/>
      <w:outlineLvl w:val="1"/>
    </w:pPr>
    <w:rPr>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372"/>
    <w:pPr>
      <w:tabs>
        <w:tab w:val="center" w:pos="4536"/>
        <w:tab w:val="right" w:pos="9072"/>
      </w:tabs>
    </w:pPr>
  </w:style>
  <w:style w:type="character" w:customStyle="1" w:styleId="HeaderChar">
    <w:name w:val="Header Char"/>
    <w:basedOn w:val="DefaultParagraphFont"/>
    <w:link w:val="Header"/>
    <w:uiPriority w:val="99"/>
    <w:rsid w:val="008C5372"/>
  </w:style>
  <w:style w:type="paragraph" w:styleId="Footer">
    <w:name w:val="footer"/>
    <w:basedOn w:val="Normal"/>
    <w:link w:val="FooterChar"/>
    <w:uiPriority w:val="99"/>
    <w:unhideWhenUsed/>
    <w:rsid w:val="008C5372"/>
    <w:pPr>
      <w:tabs>
        <w:tab w:val="center" w:pos="4536"/>
        <w:tab w:val="right" w:pos="9072"/>
      </w:tabs>
    </w:pPr>
  </w:style>
  <w:style w:type="character" w:customStyle="1" w:styleId="FooterChar">
    <w:name w:val="Footer Char"/>
    <w:basedOn w:val="DefaultParagraphFont"/>
    <w:link w:val="Footer"/>
    <w:uiPriority w:val="99"/>
    <w:rsid w:val="008C5372"/>
  </w:style>
  <w:style w:type="paragraph" w:styleId="BalloonText">
    <w:name w:val="Balloon Text"/>
    <w:basedOn w:val="Normal"/>
    <w:link w:val="BalloonTextChar"/>
    <w:uiPriority w:val="99"/>
    <w:semiHidden/>
    <w:unhideWhenUsed/>
    <w:rsid w:val="008C5372"/>
    <w:rPr>
      <w:rFonts w:ascii="Tahoma" w:hAnsi="Tahoma" w:cs="Tahoma"/>
      <w:sz w:val="16"/>
      <w:szCs w:val="16"/>
    </w:rPr>
  </w:style>
  <w:style w:type="character" w:customStyle="1" w:styleId="BalloonTextChar">
    <w:name w:val="Balloon Text Char"/>
    <w:basedOn w:val="DefaultParagraphFont"/>
    <w:link w:val="BalloonText"/>
    <w:uiPriority w:val="99"/>
    <w:semiHidden/>
    <w:rsid w:val="008C5372"/>
    <w:rPr>
      <w:rFonts w:ascii="Tahoma" w:hAnsi="Tahoma" w:cs="Tahoma"/>
      <w:sz w:val="16"/>
      <w:szCs w:val="16"/>
    </w:rPr>
  </w:style>
  <w:style w:type="character" w:customStyle="1" w:styleId="Heading1Char">
    <w:name w:val="Heading 1 Char"/>
    <w:basedOn w:val="DefaultParagraphFont"/>
    <w:link w:val="Heading1"/>
    <w:rsid w:val="008C5372"/>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8C5372"/>
    <w:rPr>
      <w:rFonts w:ascii="Times New Roman" w:eastAsia="Times New Roman" w:hAnsi="Times New Roman" w:cs="Times New Roman"/>
      <w:i/>
      <w:sz w:val="26"/>
      <w:szCs w:val="20"/>
    </w:rPr>
  </w:style>
  <w:style w:type="character" w:styleId="Hyperlink">
    <w:name w:val="Hyperlink"/>
    <w:uiPriority w:val="99"/>
    <w:rsid w:val="008C5372"/>
    <w:rPr>
      <w:color w:val="0000FF"/>
      <w:u w:val="single"/>
    </w:rPr>
  </w:style>
  <w:style w:type="paragraph" w:customStyle="1" w:styleId="Default">
    <w:name w:val="Default"/>
    <w:rsid w:val="005F6BC2"/>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uiPriority w:val="34"/>
    <w:qFormat/>
    <w:rsid w:val="001C2223"/>
    <w:pPr>
      <w:ind w:left="720"/>
      <w:contextualSpacing/>
    </w:pPr>
  </w:style>
  <w:style w:type="table" w:styleId="TableGrid">
    <w:name w:val="Table Grid"/>
    <w:basedOn w:val="TableNormal"/>
    <w:uiPriority w:val="59"/>
    <w:rsid w:val="007B4B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70208720">
      <w:bodyDiv w:val="1"/>
      <w:marLeft w:val="0"/>
      <w:marRight w:val="0"/>
      <w:marTop w:val="0"/>
      <w:marBottom w:val="0"/>
      <w:divBdr>
        <w:top w:val="none" w:sz="0" w:space="0" w:color="auto"/>
        <w:left w:val="none" w:sz="0" w:space="0" w:color="auto"/>
        <w:bottom w:val="none" w:sz="0" w:space="0" w:color="auto"/>
        <w:right w:val="none" w:sz="0" w:space="0" w:color="auto"/>
      </w:divBdr>
      <w:divsChild>
        <w:div w:id="2145923949">
          <w:marLeft w:val="0"/>
          <w:marRight w:val="0"/>
          <w:marTop w:val="0"/>
          <w:marBottom w:val="0"/>
          <w:divBdr>
            <w:top w:val="none" w:sz="0" w:space="0" w:color="auto"/>
            <w:left w:val="none" w:sz="0" w:space="0" w:color="auto"/>
            <w:bottom w:val="none" w:sz="0" w:space="0" w:color="auto"/>
            <w:right w:val="none" w:sz="0" w:space="0" w:color="auto"/>
          </w:divBdr>
          <w:divsChild>
            <w:div w:id="16580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oficial@cssbegatm.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IE5\7NCOWMW4\coala%20antet%20C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2EC0F-0F12-44BB-BB62-317F31D1A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coala antet CSS</Template>
  <TotalTime>1</TotalTime>
  <Pages>1</Pages>
  <Words>412</Words>
  <Characters>2351</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2758</CharactersWithSpaces>
  <SharedDoc>false</SharedDoc>
  <HLinks>
    <vt:vector size="6" baseType="variant">
      <vt:variant>
        <vt:i4>852000</vt:i4>
      </vt:variant>
      <vt:variant>
        <vt:i4>0</vt:i4>
      </vt:variant>
      <vt:variant>
        <vt:i4>0</vt:i4>
      </vt:variant>
      <vt:variant>
        <vt:i4>5</vt:i4>
      </vt:variant>
      <vt:variant>
        <vt:lpwstr>mailto:css.bega@yahoo.co.uk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dant</dc:creator>
  <cp:lastModifiedBy>Dell</cp:lastModifiedBy>
  <cp:revision>2</cp:revision>
  <cp:lastPrinted>2020-09-21T10:14:00Z</cp:lastPrinted>
  <dcterms:created xsi:type="dcterms:W3CDTF">2021-07-08T10:40:00Z</dcterms:created>
  <dcterms:modified xsi:type="dcterms:W3CDTF">2021-07-08T10:40:00Z</dcterms:modified>
</cp:coreProperties>
</file>