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0D" w:rsidRPr="00E84292" w:rsidRDefault="00D97B0D" w:rsidP="005D7E49">
      <w:pPr>
        <w:rPr>
          <w:sz w:val="22"/>
          <w:szCs w:val="22"/>
        </w:rPr>
      </w:pPr>
    </w:p>
    <w:p w:rsidR="00E84292" w:rsidRPr="00E84292" w:rsidRDefault="00E84292" w:rsidP="00E84292">
      <w:pPr>
        <w:jc w:val="center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  <w:r w:rsidRPr="00E84292">
        <w:rPr>
          <w:rFonts w:ascii="Arial" w:hAnsi="Arial" w:cs="Arial"/>
          <w:sz w:val="22"/>
          <w:szCs w:val="22"/>
          <w:lang w:val="en-US"/>
        </w:rPr>
        <w:t xml:space="preserve">ORDIN               5570 07/10/2011 C.T.C.E. P.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Neamt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- LEGIS</w:t>
      </w:r>
    </w:p>
    <w:p w:rsidR="00E84292" w:rsidRPr="00E84292" w:rsidRDefault="00E84292" w:rsidP="00E8429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</w:t>
      </w:r>
    </w:p>
    <w:p w:rsidR="00E84292" w:rsidRPr="00E84292" w:rsidRDefault="00E84292" w:rsidP="00E84292">
      <w:pPr>
        <w:ind w:left="4248" w:firstLine="708"/>
        <w:jc w:val="center"/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                ANEXA 5    la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regulament</w:t>
      </w:r>
      <w:proofErr w:type="spellEnd"/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Unitatea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învăţământ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Clubul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Sportiv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Ș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colar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 ”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BEGA”  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Timișoara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  </w:t>
      </w: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Localitatea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TIMIȘOARA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 xml:space="preserve">, 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judeţul</w:t>
      </w:r>
      <w:proofErr w:type="spellEnd"/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TIMIȘ,    </w:t>
      </w: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Str. AMFOREI, nr.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1, </w:t>
      </w: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Telefon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: 0356412839, </w:t>
      </w: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Număr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înregistrare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>: .............../data: ...............</w:t>
      </w: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</w:p>
    <w:p w:rsidR="00E84292" w:rsidRPr="00E84292" w:rsidRDefault="00E84292" w:rsidP="00E84292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 xml:space="preserve">Se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aprobă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         </w:t>
      </w:r>
    </w:p>
    <w:p w:rsidR="00E84292" w:rsidRPr="00E84292" w:rsidRDefault="00E84292" w:rsidP="00E84292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L.S.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</w:t>
      </w:r>
    </w:p>
    <w:p w:rsidR="00E84292" w:rsidRPr="00E84292" w:rsidRDefault="00E84292" w:rsidP="00E84292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Semnătura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profesorului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  </w:t>
      </w:r>
    </w:p>
    <w:p w:rsidR="00E84292" w:rsidRPr="00E84292" w:rsidRDefault="00E84292" w:rsidP="00E84292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……………………….........</w:t>
      </w: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  <w:lang w:val="en-US"/>
        </w:rPr>
        <w:t xml:space="preserve">                 </w:t>
      </w:r>
      <w:r w:rsidRPr="00E84292">
        <w:rPr>
          <w:rFonts w:ascii="Arial" w:hAnsi="Arial" w:cs="Arial"/>
          <w:sz w:val="22"/>
          <w:szCs w:val="22"/>
          <w:lang w:val="en-US"/>
        </w:rPr>
        <w:t>ANGAJAMENT</w:t>
      </w:r>
    </w:p>
    <w:p w:rsidR="00E84292" w:rsidRPr="00E84292" w:rsidRDefault="00E84292" w:rsidP="00E84292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E84292" w:rsidRPr="00E84292" w:rsidRDefault="00E84292" w:rsidP="00E84292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E84292" w:rsidRPr="00E84292" w:rsidRDefault="00E84292" w:rsidP="00E8429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  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Subsemnatul</w:t>
      </w:r>
      <w:proofErr w:type="spellEnd"/>
      <w:r>
        <w:rPr>
          <w:rFonts w:ascii="Arial" w:hAnsi="Arial" w:cs="Arial"/>
          <w:sz w:val="22"/>
          <w:szCs w:val="22"/>
          <w:lang w:val="en-US"/>
        </w:rPr>
        <w:t>/a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, …………………………………………................................,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posesor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al C.I.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seria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…….... nr. 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…………..,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C.N.P. .........................................,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eliberată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de……………………. ............................... la data de……....,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având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domiciliul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stabil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localitatea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………………......., str. ……………………….…………………..... 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nr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>. ......., bl. …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...,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sc. ….., et. …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..,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ap. ….,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telefon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………………………....,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judeţul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.......................................,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calitate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părinte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tutore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legal) al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sportivei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sportivului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) ...................................................................,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legitimaţie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nr. 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……………....,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posesor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al C.I.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seria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..... 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nr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………...,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C.N.P. ……………………......,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eliberată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…………...... la data de ………………....,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certificat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naştere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nr. ……….....,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eliberat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............................... la data de ....................,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sportiv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sportivă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) la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grupa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....................................,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disciplina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sportivă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……..……………….………………...., a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unităţii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învăţământ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cu program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sportiv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suplimentar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….…………………………………………….……....... din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localitatea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……………………......., str. ………………..…………...... nr. …</w:t>
      </w:r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...,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judeţul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...................  </w:t>
      </w:r>
    </w:p>
    <w:p w:rsidR="00E84292" w:rsidRPr="00E84292" w:rsidRDefault="00E84292" w:rsidP="00E8429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E84292" w:rsidRPr="00E84292" w:rsidRDefault="00E84292" w:rsidP="00E84292">
      <w:pPr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Faţă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sus-numita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unitate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învăţământ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şi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recunoscându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-ne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capacitatea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legală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pentru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prezentul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document, ne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angajăm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>:</w:t>
      </w:r>
    </w:p>
    <w:p w:rsidR="00E84292" w:rsidRPr="00E84292" w:rsidRDefault="00E84292" w:rsidP="00E84292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● </w:t>
      </w:r>
      <w:proofErr w:type="spellStart"/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fiul</w:t>
      </w:r>
      <w:proofErr w:type="spellEnd"/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meu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fiica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mea,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perioada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cât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este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sportiv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(ă)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şi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încă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2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ani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competiţionali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după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terminarea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perioadei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şcolarizare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va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semna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legitimarea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pentru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orice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altă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structură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sportivă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din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afara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sistemului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preuniversitar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numai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cu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acordul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scris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al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conducerii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unităţii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învăţământ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pentru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care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semnăm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acest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angajament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;    </w:t>
      </w: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● </w:t>
      </w:r>
      <w:proofErr w:type="spellStart"/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nerespectând</w:t>
      </w:r>
      <w:proofErr w:type="spellEnd"/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prevederea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anterioară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, ne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obligăm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atât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eu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cât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şi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fiul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meu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fiica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mea,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suportăm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contravaloarea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tuturor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cheltuielilor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aferente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pregătirii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sportive a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fiului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meu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fiicei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mele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toată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durata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şcolarizării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sportive.   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Prezentul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angajament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fost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încheiat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4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exemplare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pentru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unitatea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învăţământ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profesor-antrenor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părinte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tutore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legal), </w:t>
      </w:r>
      <w:proofErr w:type="spellStart"/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sportiv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>(</w:t>
      </w:r>
      <w:proofErr w:type="gramEnd"/>
      <w:r w:rsidRPr="00E84292">
        <w:rPr>
          <w:rFonts w:ascii="Arial" w:hAnsi="Arial" w:cs="Arial"/>
          <w:sz w:val="22"/>
          <w:szCs w:val="22"/>
          <w:lang w:val="en-US"/>
        </w:rPr>
        <w:t>ă).</w:t>
      </w: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          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Semnătura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Semnătura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         </w:t>
      </w: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       </w:t>
      </w:r>
      <w:proofErr w:type="spellStart"/>
      <w:proofErr w:type="gramStart"/>
      <w:r w:rsidRPr="00E84292">
        <w:rPr>
          <w:rFonts w:ascii="Arial" w:hAnsi="Arial" w:cs="Arial"/>
          <w:sz w:val="22"/>
          <w:szCs w:val="22"/>
          <w:lang w:val="en-US"/>
        </w:rPr>
        <w:t>sportivului</w:t>
      </w:r>
      <w:proofErr w:type="spellEnd"/>
      <w:proofErr w:type="gramEnd"/>
      <w:r w:rsidRPr="00E84292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sportivei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)                              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părintelui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4292">
        <w:rPr>
          <w:rFonts w:ascii="Arial" w:hAnsi="Arial" w:cs="Arial"/>
          <w:sz w:val="22"/>
          <w:szCs w:val="22"/>
          <w:lang w:val="en-US"/>
        </w:rPr>
        <w:t>tutorelui</w:t>
      </w:r>
      <w:proofErr w:type="spellEnd"/>
      <w:r w:rsidRPr="00E84292">
        <w:rPr>
          <w:rFonts w:ascii="Arial" w:hAnsi="Arial" w:cs="Arial"/>
          <w:sz w:val="22"/>
          <w:szCs w:val="22"/>
          <w:lang w:val="en-US"/>
        </w:rPr>
        <w:t xml:space="preserve"> legal) </w:t>
      </w: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</w:p>
    <w:p w:rsidR="00E84292" w:rsidRPr="00E84292" w:rsidRDefault="00E84292" w:rsidP="00E84292">
      <w:pPr>
        <w:rPr>
          <w:rFonts w:ascii="Arial" w:hAnsi="Arial" w:cs="Arial"/>
          <w:sz w:val="22"/>
          <w:szCs w:val="22"/>
          <w:lang w:val="en-US"/>
        </w:rPr>
      </w:pPr>
      <w:r w:rsidRPr="00E84292">
        <w:rPr>
          <w:rFonts w:ascii="Arial" w:hAnsi="Arial" w:cs="Arial"/>
          <w:sz w:val="22"/>
          <w:szCs w:val="22"/>
          <w:lang w:val="en-US"/>
        </w:rPr>
        <w:t xml:space="preserve"> ……………………………….                          ……………………………       </w:t>
      </w:r>
    </w:p>
    <w:p w:rsidR="00E84292" w:rsidRPr="00E84292" w:rsidRDefault="00E84292" w:rsidP="00E84292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E84292" w:rsidRPr="00E84292" w:rsidRDefault="00E84292" w:rsidP="00E84292">
      <w:pPr>
        <w:pStyle w:val="ListParagraph"/>
        <w:ind w:left="1065"/>
        <w:jc w:val="both"/>
        <w:rPr>
          <w:sz w:val="22"/>
          <w:szCs w:val="22"/>
          <w:lang w:val="en-US"/>
        </w:rPr>
      </w:pPr>
    </w:p>
    <w:p w:rsidR="00562647" w:rsidRPr="00E84292" w:rsidRDefault="00562647" w:rsidP="00562647">
      <w:pPr>
        <w:pStyle w:val="ListParagraph"/>
        <w:ind w:left="1065"/>
        <w:jc w:val="both"/>
        <w:rPr>
          <w:sz w:val="22"/>
          <w:szCs w:val="22"/>
          <w:lang w:val="en-US"/>
        </w:rPr>
      </w:pPr>
    </w:p>
    <w:p w:rsidR="00562647" w:rsidRDefault="00562647" w:rsidP="00562647">
      <w:pPr>
        <w:pStyle w:val="ListParagraph"/>
        <w:ind w:left="1065"/>
        <w:jc w:val="both"/>
        <w:rPr>
          <w:lang w:val="en-US"/>
        </w:rPr>
      </w:pPr>
    </w:p>
    <w:p w:rsidR="00562647" w:rsidRDefault="00562647" w:rsidP="00562647">
      <w:pPr>
        <w:pStyle w:val="ListParagraph"/>
        <w:ind w:left="1065"/>
        <w:jc w:val="both"/>
        <w:rPr>
          <w:lang w:val="en-US"/>
        </w:rPr>
      </w:pPr>
    </w:p>
    <w:p w:rsidR="00562647" w:rsidRDefault="00562647" w:rsidP="00562647">
      <w:pPr>
        <w:pStyle w:val="ListParagraph"/>
        <w:ind w:left="1065"/>
        <w:jc w:val="both"/>
        <w:rPr>
          <w:lang w:val="en-US"/>
        </w:rPr>
      </w:pPr>
    </w:p>
    <w:sectPr w:rsidR="00562647" w:rsidSect="00E062F2">
      <w:headerReference w:type="default" r:id="rId8"/>
      <w:pgSz w:w="11906" w:h="16838" w:code="9"/>
      <w:pgMar w:top="1980" w:right="567" w:bottom="567" w:left="1418" w:header="14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B28" w:rsidRDefault="00087B28" w:rsidP="008C5372">
      <w:r>
        <w:separator/>
      </w:r>
    </w:p>
  </w:endnote>
  <w:endnote w:type="continuationSeparator" w:id="0">
    <w:p w:rsidR="00087B28" w:rsidRDefault="00087B28" w:rsidP="008C5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B28" w:rsidRDefault="00087B28" w:rsidP="008C5372">
      <w:r>
        <w:separator/>
      </w:r>
    </w:p>
  </w:footnote>
  <w:footnote w:type="continuationSeparator" w:id="0">
    <w:p w:rsidR="00087B28" w:rsidRDefault="00087B28" w:rsidP="008C5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2F2" w:rsidRDefault="00E062F2" w:rsidP="00DB3DA5">
    <w:pPr>
      <w:pStyle w:val="Header"/>
      <w:tabs>
        <w:tab w:val="clear" w:pos="4536"/>
        <w:tab w:val="clear" w:pos="9072"/>
        <w:tab w:val="left" w:pos="9132"/>
      </w:tabs>
    </w:pPr>
  </w:p>
  <w:p w:rsidR="00D40E33" w:rsidRDefault="00076D8C" w:rsidP="00DB3DA5">
    <w:pPr>
      <w:pStyle w:val="Header"/>
      <w:tabs>
        <w:tab w:val="clear" w:pos="4536"/>
        <w:tab w:val="clear" w:pos="9072"/>
        <w:tab w:val="left" w:pos="9132"/>
      </w:tabs>
    </w:pPr>
    <w:r>
      <w:rPr>
        <w:noProof/>
        <w:lang w:val="en-US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4" o:spid="_x0000_s4097" type="#_x0000_t34" style="position:absolute;margin-left:-36.7pt;margin-top:68.45pt;width:521.4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dD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" adj=",-40953600,-1417" strokecolor="#17365d [2415]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9.05pt;margin-top:-3.6pt;width:382.65pt;height:5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" o:allowincell="f" stroked="f">
          <v:textbox style="mso-next-textbox:#Text Box 1" inset="0,0,0,0">
            <w:txbxContent>
              <w:p w:rsidR="00D40E33" w:rsidRPr="008C5372" w:rsidRDefault="00D40E33" w:rsidP="008C5372">
                <w:pPr>
                  <w:jc w:val="center"/>
                  <w:rPr>
                    <w:rFonts w:ascii="Arial" w:hAnsi="Arial" w:cs="Arial"/>
                    <w:b/>
                    <w:i/>
                    <w:sz w:val="20"/>
                  </w:rPr>
                </w:pPr>
              </w:p>
              <w:p w:rsidR="00D40E33" w:rsidRPr="008C5372" w:rsidRDefault="00D40E33" w:rsidP="008C5372">
                <w:pPr>
                  <w:jc w:val="center"/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CLUBUL SPORTIV ŞCOLAR “BEGA</w:t>
                </w:r>
                <w:r w:rsidRPr="008C5372">
                  <w:rPr>
                    <w:rFonts w:ascii="Arial" w:hAnsi="Arial" w:cs="Arial"/>
                    <w:b/>
                    <w:sz w:val="24"/>
                  </w:rPr>
                  <w:t>“ TIMIŞOARA</w:t>
                </w:r>
              </w:p>
              <w:p w:rsidR="00D40E33" w:rsidRPr="008C5372" w:rsidRDefault="00D40E33" w:rsidP="008C5372">
                <w:pPr>
                  <w:jc w:val="center"/>
                  <w:rPr>
                    <w:rFonts w:ascii="Arial" w:hAnsi="Arial" w:cs="Arial"/>
                    <w:spacing w:val="30"/>
                    <w:sz w:val="20"/>
                  </w:rPr>
                </w:pPr>
                <w:r w:rsidRPr="008C5372">
                  <w:rPr>
                    <w:rFonts w:ascii="Arial" w:hAnsi="Arial" w:cs="Arial"/>
                    <w:sz w:val="20"/>
                  </w:rPr>
                  <w:t>Str. Amforei nr. 1 – 300671 – TIMI</w:t>
                </w:r>
                <w:r>
                  <w:rPr>
                    <w:rFonts w:ascii="Arial" w:hAnsi="Arial" w:cs="Arial"/>
                    <w:sz w:val="20"/>
                  </w:rPr>
                  <w:t>Ș</w:t>
                </w:r>
                <w:r w:rsidRPr="008C5372">
                  <w:rPr>
                    <w:rFonts w:ascii="Arial" w:hAnsi="Arial" w:cs="Arial"/>
                    <w:sz w:val="20"/>
                  </w:rPr>
                  <w:t>OARA.  Fax: 0356412840; Tel.: 0356412839</w:t>
                </w:r>
              </w:p>
              <w:p w:rsidR="00D40E33" w:rsidRPr="008C5372" w:rsidRDefault="00D40E33" w:rsidP="008C5372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8C5372">
                  <w:rPr>
                    <w:rFonts w:ascii="Arial" w:hAnsi="Arial" w:cs="Arial"/>
                    <w:sz w:val="20"/>
                  </w:rPr>
                  <w:t xml:space="preserve">e-mail : </w:t>
                </w:r>
                <w:hyperlink r:id="rId1" w:history="1">
                  <w:r w:rsidR="004A69D7" w:rsidRPr="00EB44C3">
                    <w:rPr>
                      <w:rStyle w:val="Hyperlink"/>
                      <w:rFonts w:ascii="Arial" w:hAnsi="Arial" w:cs="Arial"/>
                      <w:b/>
                      <w:sz w:val="20"/>
                    </w:rPr>
                    <w:t>oficial@cssbegatm.ro</w:t>
                  </w:r>
                </w:hyperlink>
                <w:r w:rsidR="004A69D7">
                  <w:rPr>
                    <w:rFonts w:ascii="Arial" w:hAnsi="Arial" w:cs="Arial"/>
                    <w:b/>
                    <w:sz w:val="20"/>
                  </w:rPr>
                  <w:t xml:space="preserve"> </w:t>
                </w:r>
                <w:r w:rsidRPr="008C5372">
                  <w:rPr>
                    <w:rFonts w:ascii="Arial" w:hAnsi="Arial" w:cs="Arial"/>
                    <w:sz w:val="20"/>
                    <w:lang w:val="fr-FR"/>
                  </w:rPr>
                  <w:t>;</w:t>
                </w:r>
                <w:r w:rsidRPr="008C5372">
                  <w:rPr>
                    <w:rFonts w:ascii="Arial" w:hAnsi="Arial" w:cs="Arial"/>
                    <w:bCs/>
                    <w:sz w:val="20"/>
                  </w:rPr>
                  <w:t>C.F.</w:t>
                </w:r>
                <w:r>
                  <w:rPr>
                    <w:rFonts w:ascii="Arial" w:hAnsi="Arial" w:cs="Arial"/>
                    <w:bCs/>
                    <w:sz w:val="20"/>
                  </w:rPr>
                  <w:t xml:space="preserve">: </w:t>
                </w:r>
                <w:r w:rsidRPr="008C5372">
                  <w:rPr>
                    <w:rFonts w:ascii="Arial" w:hAnsi="Arial" w:cs="Arial"/>
                    <w:sz w:val="20"/>
                  </w:rPr>
                  <w:t>14970890</w:t>
                </w:r>
              </w:p>
            </w:txbxContent>
          </v:textbox>
        </v:shape>
      </w:pict>
    </w:r>
    <w:r w:rsidR="00DB3DA5">
      <w:t xml:space="preserve">                                                                                                                           </w:t>
    </w:r>
    <w:r w:rsidR="00DB3DA5" w:rsidRPr="00DB3DA5">
      <w:rPr>
        <w:noProof/>
        <w:lang w:val="en-US"/>
      </w:rPr>
      <w:drawing>
        <wp:inline distT="0" distB="0" distL="0" distR="0">
          <wp:extent cx="757972" cy="716280"/>
          <wp:effectExtent l="19050" t="0" r="4028" b="0"/>
          <wp:docPr id="4" name="Picture 1" descr="C:\Users\USER\Desktop\DIRECTOR CSS BEGA\WhatsApp Image 2020-08-25 at 15.41.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DIRECTOR CSS BEGA\WhatsApp Image 2020-08-25 at 15.41.14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10" cy="72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DAD"/>
    <w:multiLevelType w:val="hybridMultilevel"/>
    <w:tmpl w:val="219E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63FEF"/>
    <w:multiLevelType w:val="hybridMultilevel"/>
    <w:tmpl w:val="05D8A60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62882"/>
    <w:multiLevelType w:val="hybridMultilevel"/>
    <w:tmpl w:val="98D84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55E"/>
    <w:multiLevelType w:val="hybridMultilevel"/>
    <w:tmpl w:val="0630D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D663E"/>
    <w:multiLevelType w:val="hybridMultilevel"/>
    <w:tmpl w:val="2DB281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347700"/>
    <w:multiLevelType w:val="hybridMultilevel"/>
    <w:tmpl w:val="36780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A70D0"/>
    <w:multiLevelType w:val="hybridMultilevel"/>
    <w:tmpl w:val="7D76B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A0C59"/>
    <w:multiLevelType w:val="hybridMultilevel"/>
    <w:tmpl w:val="1670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A275A"/>
    <w:multiLevelType w:val="hybridMultilevel"/>
    <w:tmpl w:val="742E70EE"/>
    <w:lvl w:ilvl="0" w:tplc="807EE1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CEA39A8"/>
    <w:multiLevelType w:val="hybridMultilevel"/>
    <w:tmpl w:val="615EF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E664E"/>
    <w:multiLevelType w:val="hybridMultilevel"/>
    <w:tmpl w:val="1200CF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74146332"/>
    <w:multiLevelType w:val="hybridMultilevel"/>
    <w:tmpl w:val="BFAA69AA"/>
    <w:lvl w:ilvl="0" w:tplc="3A703F4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DB6B94"/>
    <w:multiLevelType w:val="hybridMultilevel"/>
    <w:tmpl w:val="CEB2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0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70658">
      <o:colormenu v:ext="edit" strokecolor="none [2415]"/>
    </o:shapedefaults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62F7C"/>
    <w:rsid w:val="0001255E"/>
    <w:rsid w:val="00023D24"/>
    <w:rsid w:val="00025900"/>
    <w:rsid w:val="00027B81"/>
    <w:rsid w:val="000345A9"/>
    <w:rsid w:val="000447FD"/>
    <w:rsid w:val="00052D25"/>
    <w:rsid w:val="00056945"/>
    <w:rsid w:val="00072FB0"/>
    <w:rsid w:val="00076D8C"/>
    <w:rsid w:val="000806F1"/>
    <w:rsid w:val="00087B28"/>
    <w:rsid w:val="000A1F85"/>
    <w:rsid w:val="000A45EE"/>
    <w:rsid w:val="000B0BC3"/>
    <w:rsid w:val="000B12B6"/>
    <w:rsid w:val="000B68BD"/>
    <w:rsid w:val="00101A1E"/>
    <w:rsid w:val="001239D8"/>
    <w:rsid w:val="0015383F"/>
    <w:rsid w:val="0016263C"/>
    <w:rsid w:val="00180344"/>
    <w:rsid w:val="00191A74"/>
    <w:rsid w:val="00197E83"/>
    <w:rsid w:val="001A694A"/>
    <w:rsid w:val="001B0B28"/>
    <w:rsid w:val="001C2223"/>
    <w:rsid w:val="001D47AE"/>
    <w:rsid w:val="001E6B51"/>
    <w:rsid w:val="00210B89"/>
    <w:rsid w:val="0022155F"/>
    <w:rsid w:val="00251D9F"/>
    <w:rsid w:val="002528A0"/>
    <w:rsid w:val="00264FB4"/>
    <w:rsid w:val="00281F1E"/>
    <w:rsid w:val="002829CB"/>
    <w:rsid w:val="002A7BB8"/>
    <w:rsid w:val="002C60F3"/>
    <w:rsid w:val="002C7CBF"/>
    <w:rsid w:val="002D77CE"/>
    <w:rsid w:val="002E6133"/>
    <w:rsid w:val="002F00E8"/>
    <w:rsid w:val="00312DF2"/>
    <w:rsid w:val="00320E65"/>
    <w:rsid w:val="00351220"/>
    <w:rsid w:val="0035380F"/>
    <w:rsid w:val="0036076C"/>
    <w:rsid w:val="003736D8"/>
    <w:rsid w:val="003773AC"/>
    <w:rsid w:val="00393451"/>
    <w:rsid w:val="00393F77"/>
    <w:rsid w:val="003B4E56"/>
    <w:rsid w:val="003D535B"/>
    <w:rsid w:val="003F53E9"/>
    <w:rsid w:val="0040647F"/>
    <w:rsid w:val="00410252"/>
    <w:rsid w:val="00430394"/>
    <w:rsid w:val="00441630"/>
    <w:rsid w:val="00446ACE"/>
    <w:rsid w:val="004603AA"/>
    <w:rsid w:val="004826A6"/>
    <w:rsid w:val="004A47E4"/>
    <w:rsid w:val="004A57B0"/>
    <w:rsid w:val="004A69D7"/>
    <w:rsid w:val="004B7D8C"/>
    <w:rsid w:val="004C49E4"/>
    <w:rsid w:val="004E5904"/>
    <w:rsid w:val="004F3E07"/>
    <w:rsid w:val="004F4E3B"/>
    <w:rsid w:val="00503EEC"/>
    <w:rsid w:val="00515A3C"/>
    <w:rsid w:val="00522338"/>
    <w:rsid w:val="00523FDE"/>
    <w:rsid w:val="00550AC2"/>
    <w:rsid w:val="0055794A"/>
    <w:rsid w:val="00560D86"/>
    <w:rsid w:val="00562647"/>
    <w:rsid w:val="00591A52"/>
    <w:rsid w:val="005A3B0B"/>
    <w:rsid w:val="005D7E49"/>
    <w:rsid w:val="005F4114"/>
    <w:rsid w:val="005F6BC2"/>
    <w:rsid w:val="005F7387"/>
    <w:rsid w:val="0060304D"/>
    <w:rsid w:val="006406B1"/>
    <w:rsid w:val="006542EE"/>
    <w:rsid w:val="006609EB"/>
    <w:rsid w:val="00670241"/>
    <w:rsid w:val="00682725"/>
    <w:rsid w:val="006937B7"/>
    <w:rsid w:val="006A7FC0"/>
    <w:rsid w:val="006B42FC"/>
    <w:rsid w:val="006C2961"/>
    <w:rsid w:val="00704E07"/>
    <w:rsid w:val="00714984"/>
    <w:rsid w:val="00722966"/>
    <w:rsid w:val="007252B7"/>
    <w:rsid w:val="00726B4C"/>
    <w:rsid w:val="0073394A"/>
    <w:rsid w:val="00796C13"/>
    <w:rsid w:val="007A5237"/>
    <w:rsid w:val="007B4B35"/>
    <w:rsid w:val="007C1B8D"/>
    <w:rsid w:val="008154E9"/>
    <w:rsid w:val="00831A6A"/>
    <w:rsid w:val="00856C63"/>
    <w:rsid w:val="00857FE0"/>
    <w:rsid w:val="00862F7C"/>
    <w:rsid w:val="008639F3"/>
    <w:rsid w:val="008840CD"/>
    <w:rsid w:val="00884F02"/>
    <w:rsid w:val="0088639F"/>
    <w:rsid w:val="008B3279"/>
    <w:rsid w:val="008B4B03"/>
    <w:rsid w:val="008C5372"/>
    <w:rsid w:val="008C5FE7"/>
    <w:rsid w:val="008D2061"/>
    <w:rsid w:val="008D345A"/>
    <w:rsid w:val="008D536F"/>
    <w:rsid w:val="008D5519"/>
    <w:rsid w:val="00901831"/>
    <w:rsid w:val="00910AA0"/>
    <w:rsid w:val="00913C09"/>
    <w:rsid w:val="0092070C"/>
    <w:rsid w:val="00924728"/>
    <w:rsid w:val="009349EA"/>
    <w:rsid w:val="009436B2"/>
    <w:rsid w:val="009451F1"/>
    <w:rsid w:val="00955F3C"/>
    <w:rsid w:val="0096270B"/>
    <w:rsid w:val="00963B27"/>
    <w:rsid w:val="009705C0"/>
    <w:rsid w:val="00982D9D"/>
    <w:rsid w:val="009B1DB8"/>
    <w:rsid w:val="009C2E1B"/>
    <w:rsid w:val="009C69F5"/>
    <w:rsid w:val="009E52F7"/>
    <w:rsid w:val="009F75D9"/>
    <w:rsid w:val="00A04E61"/>
    <w:rsid w:val="00A070AA"/>
    <w:rsid w:val="00A21EE9"/>
    <w:rsid w:val="00A25495"/>
    <w:rsid w:val="00A433E9"/>
    <w:rsid w:val="00A441CF"/>
    <w:rsid w:val="00A44B78"/>
    <w:rsid w:val="00A504FA"/>
    <w:rsid w:val="00A51A7B"/>
    <w:rsid w:val="00A571E2"/>
    <w:rsid w:val="00A75040"/>
    <w:rsid w:val="00A751F7"/>
    <w:rsid w:val="00A85509"/>
    <w:rsid w:val="00A93660"/>
    <w:rsid w:val="00AB2F44"/>
    <w:rsid w:val="00AD0C99"/>
    <w:rsid w:val="00AD755D"/>
    <w:rsid w:val="00AF00CB"/>
    <w:rsid w:val="00B049C0"/>
    <w:rsid w:val="00B156EE"/>
    <w:rsid w:val="00B51EA2"/>
    <w:rsid w:val="00B846A0"/>
    <w:rsid w:val="00B8470E"/>
    <w:rsid w:val="00B927EB"/>
    <w:rsid w:val="00BC0F62"/>
    <w:rsid w:val="00BC4221"/>
    <w:rsid w:val="00BC44E9"/>
    <w:rsid w:val="00BE2158"/>
    <w:rsid w:val="00C012E0"/>
    <w:rsid w:val="00C132C0"/>
    <w:rsid w:val="00C37D09"/>
    <w:rsid w:val="00C5245A"/>
    <w:rsid w:val="00C530C1"/>
    <w:rsid w:val="00C56E73"/>
    <w:rsid w:val="00C61FDC"/>
    <w:rsid w:val="00CA231D"/>
    <w:rsid w:val="00CC0356"/>
    <w:rsid w:val="00CD46D6"/>
    <w:rsid w:val="00D021E9"/>
    <w:rsid w:val="00D0532E"/>
    <w:rsid w:val="00D336B3"/>
    <w:rsid w:val="00D40E33"/>
    <w:rsid w:val="00D52B8B"/>
    <w:rsid w:val="00D60B59"/>
    <w:rsid w:val="00D6189F"/>
    <w:rsid w:val="00D66F9A"/>
    <w:rsid w:val="00D6731C"/>
    <w:rsid w:val="00D77740"/>
    <w:rsid w:val="00D944E6"/>
    <w:rsid w:val="00D97B0D"/>
    <w:rsid w:val="00DA625B"/>
    <w:rsid w:val="00DB3DA5"/>
    <w:rsid w:val="00DC56DF"/>
    <w:rsid w:val="00DF785F"/>
    <w:rsid w:val="00E032EB"/>
    <w:rsid w:val="00E04323"/>
    <w:rsid w:val="00E062F2"/>
    <w:rsid w:val="00E07672"/>
    <w:rsid w:val="00E10455"/>
    <w:rsid w:val="00E12142"/>
    <w:rsid w:val="00E1385B"/>
    <w:rsid w:val="00E14DA2"/>
    <w:rsid w:val="00E410CF"/>
    <w:rsid w:val="00E42C74"/>
    <w:rsid w:val="00E468D1"/>
    <w:rsid w:val="00E54F00"/>
    <w:rsid w:val="00E7674D"/>
    <w:rsid w:val="00E84292"/>
    <w:rsid w:val="00EA49BF"/>
    <w:rsid w:val="00EC4A10"/>
    <w:rsid w:val="00EF584D"/>
    <w:rsid w:val="00F12360"/>
    <w:rsid w:val="00F16530"/>
    <w:rsid w:val="00F31731"/>
    <w:rsid w:val="00F56BFB"/>
    <w:rsid w:val="00F644BE"/>
    <w:rsid w:val="00F67F7A"/>
    <w:rsid w:val="00F74BBA"/>
    <w:rsid w:val="00F90EC6"/>
    <w:rsid w:val="00FA61C1"/>
    <w:rsid w:val="00FB42A3"/>
    <w:rsid w:val="00FF4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stroke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5A"/>
    <w:rPr>
      <w:rFonts w:ascii="Times New Roman" w:eastAsia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C5372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C5372"/>
    <w:pPr>
      <w:keepNext/>
      <w:ind w:left="1440"/>
      <w:jc w:val="both"/>
      <w:outlineLvl w:val="1"/>
    </w:pPr>
    <w:rPr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3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372"/>
  </w:style>
  <w:style w:type="paragraph" w:styleId="Footer">
    <w:name w:val="footer"/>
    <w:basedOn w:val="Normal"/>
    <w:link w:val="FooterChar"/>
    <w:uiPriority w:val="99"/>
    <w:unhideWhenUsed/>
    <w:rsid w:val="008C53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372"/>
  </w:style>
  <w:style w:type="paragraph" w:styleId="BalloonText">
    <w:name w:val="Balloon Text"/>
    <w:basedOn w:val="Normal"/>
    <w:link w:val="BalloonTextChar"/>
    <w:uiPriority w:val="99"/>
    <w:semiHidden/>
    <w:unhideWhenUsed/>
    <w:rsid w:val="008C5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C537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5372"/>
    <w:rPr>
      <w:rFonts w:ascii="Times New Roman" w:eastAsia="Times New Roman" w:hAnsi="Times New Roman" w:cs="Times New Roman"/>
      <w:i/>
      <w:sz w:val="26"/>
      <w:szCs w:val="20"/>
    </w:rPr>
  </w:style>
  <w:style w:type="character" w:styleId="Hyperlink">
    <w:name w:val="Hyperlink"/>
    <w:uiPriority w:val="99"/>
    <w:rsid w:val="008C5372"/>
    <w:rPr>
      <w:color w:val="0000FF"/>
      <w:u w:val="single"/>
    </w:rPr>
  </w:style>
  <w:style w:type="paragraph" w:customStyle="1" w:styleId="Default">
    <w:name w:val="Default"/>
    <w:rsid w:val="005F6B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C2223"/>
    <w:pPr>
      <w:ind w:left="720"/>
      <w:contextualSpacing/>
    </w:pPr>
  </w:style>
  <w:style w:type="table" w:styleId="TableGrid">
    <w:name w:val="Table Grid"/>
    <w:basedOn w:val="TableNormal"/>
    <w:uiPriority w:val="59"/>
    <w:rsid w:val="007B4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436B2"/>
    <w:pPr>
      <w:widowControl w:val="0"/>
      <w:jc w:val="both"/>
    </w:pPr>
    <w:rPr>
      <w:sz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9436B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icial@cssbegatm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7NCOWMW4\coala%20antet%20C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9978-BD91-4E24-AE9B-964805D1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coala antet CSS</Template>
  <TotalTime>3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Links>
    <vt:vector size="6" baseType="variant">
      <vt:variant>
        <vt:i4>852000</vt:i4>
      </vt:variant>
      <vt:variant>
        <vt:i4>0</vt:i4>
      </vt:variant>
      <vt:variant>
        <vt:i4>0</vt:i4>
      </vt:variant>
      <vt:variant>
        <vt:i4>5</vt:i4>
      </vt:variant>
      <vt:variant>
        <vt:lpwstr>mailto:css.bega@yahoo.co.uk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</dc:creator>
  <cp:lastModifiedBy>Dell</cp:lastModifiedBy>
  <cp:revision>2</cp:revision>
  <cp:lastPrinted>2021-05-19T16:51:00Z</cp:lastPrinted>
  <dcterms:created xsi:type="dcterms:W3CDTF">2021-07-15T10:12:00Z</dcterms:created>
  <dcterms:modified xsi:type="dcterms:W3CDTF">2021-07-15T10:12:00Z</dcterms:modified>
</cp:coreProperties>
</file>