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92" w:rsidRPr="001E11FF" w:rsidRDefault="00D93D92" w:rsidP="00D93D92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Profesor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Antrenor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: ...............    </w:t>
      </w:r>
    </w:p>
    <w:p w:rsidR="00D93D92" w:rsidRPr="001E11FF" w:rsidRDefault="00D93D92" w:rsidP="00D93D92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Număr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înregistrare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: </w:t>
      </w:r>
      <w:r>
        <w:rPr>
          <w:rFonts w:ascii="Arial" w:hAnsi="Arial" w:cs="Arial"/>
          <w:sz w:val="22"/>
          <w:szCs w:val="22"/>
          <w:lang w:val="en-US"/>
        </w:rPr>
        <w:t>……………..</w:t>
      </w:r>
      <w:r w:rsidRPr="001E11FF">
        <w:rPr>
          <w:rFonts w:ascii="Arial" w:hAnsi="Arial" w:cs="Arial"/>
          <w:sz w:val="22"/>
          <w:szCs w:val="22"/>
          <w:lang w:val="en-US"/>
        </w:rPr>
        <w:t>....../data: .....</w:t>
      </w:r>
      <w:r>
        <w:rPr>
          <w:rFonts w:ascii="Arial" w:hAnsi="Arial" w:cs="Arial"/>
          <w:sz w:val="22"/>
          <w:szCs w:val="22"/>
          <w:lang w:val="en-US"/>
        </w:rPr>
        <w:t>................</w:t>
      </w:r>
      <w:r w:rsidRPr="001E11FF">
        <w:rPr>
          <w:rFonts w:ascii="Arial" w:hAnsi="Arial" w:cs="Arial"/>
          <w:sz w:val="22"/>
          <w:szCs w:val="22"/>
          <w:lang w:val="en-US"/>
        </w:rPr>
        <w:t>.</w:t>
      </w:r>
    </w:p>
    <w:p w:rsidR="00D93D92" w:rsidRPr="001E11FF" w:rsidRDefault="00D93D92" w:rsidP="00D93D92">
      <w:pPr>
        <w:pStyle w:val="ListParagraph"/>
        <w:ind w:left="1065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</w:t>
      </w:r>
    </w:p>
    <w:p w:rsidR="00D93D92" w:rsidRPr="001E11FF" w:rsidRDefault="00D93D92" w:rsidP="00D93D92">
      <w:pPr>
        <w:pStyle w:val="ListParagraph"/>
        <w:ind w:left="1065"/>
        <w:jc w:val="center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Se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aprobă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,                                                             </w:t>
      </w:r>
    </w:p>
    <w:p w:rsidR="00D93D92" w:rsidRPr="001E11FF" w:rsidRDefault="00D93D92" w:rsidP="00D93D92">
      <w:pPr>
        <w:pStyle w:val="ListParagraph"/>
        <w:ind w:left="0"/>
        <w:jc w:val="center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  <w:lang w:val="en-US"/>
        </w:rPr>
        <w:t xml:space="preserve">               </w:t>
      </w:r>
      <w:r w:rsidRPr="001E11FF">
        <w:rPr>
          <w:rFonts w:ascii="Arial" w:hAnsi="Arial" w:cs="Arial"/>
          <w:sz w:val="22"/>
          <w:szCs w:val="22"/>
          <w:lang w:val="en-US"/>
        </w:rPr>
        <w:t xml:space="preserve"> Director </w:t>
      </w:r>
    </w:p>
    <w:p w:rsidR="00D93D92" w:rsidRPr="001E11FF" w:rsidRDefault="00D93D92" w:rsidP="00D93D92">
      <w:pPr>
        <w:pStyle w:val="ListParagraph"/>
        <w:ind w:left="1065"/>
        <w:jc w:val="both"/>
        <w:rPr>
          <w:rFonts w:ascii="Arial" w:hAnsi="Arial" w:cs="Arial"/>
          <w:sz w:val="22"/>
          <w:szCs w:val="22"/>
          <w:lang w:val="en-US"/>
        </w:rPr>
      </w:pPr>
    </w:p>
    <w:p w:rsidR="00D93D92" w:rsidRPr="001E11FF" w:rsidRDefault="00D93D92" w:rsidP="00D93D92">
      <w:pPr>
        <w:pStyle w:val="ListParagraph"/>
        <w:ind w:left="1065"/>
        <w:jc w:val="both"/>
        <w:rPr>
          <w:rFonts w:ascii="Arial" w:hAnsi="Arial" w:cs="Arial"/>
          <w:sz w:val="22"/>
          <w:szCs w:val="22"/>
          <w:lang w:val="en-US"/>
        </w:rPr>
      </w:pPr>
    </w:p>
    <w:p w:rsidR="00D93D92" w:rsidRPr="001E11FF" w:rsidRDefault="00D93D92" w:rsidP="00D93D92">
      <w:pPr>
        <w:pStyle w:val="ListParagraph"/>
        <w:ind w:left="106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   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Domnule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director,</w:t>
      </w:r>
    </w:p>
    <w:p w:rsidR="00D93D92" w:rsidRPr="001E11FF" w:rsidRDefault="00D93D92" w:rsidP="00D93D92">
      <w:pPr>
        <w:pStyle w:val="ListParagraph"/>
        <w:ind w:left="1065"/>
        <w:jc w:val="center"/>
        <w:rPr>
          <w:rFonts w:ascii="Arial" w:hAnsi="Arial" w:cs="Arial"/>
          <w:sz w:val="22"/>
          <w:szCs w:val="22"/>
          <w:lang w:val="en-US"/>
        </w:rPr>
      </w:pPr>
    </w:p>
    <w:p w:rsidR="00D93D92" w:rsidRPr="001E11FF" w:rsidRDefault="00D93D92" w:rsidP="00D93D92">
      <w:pPr>
        <w:pStyle w:val="ListParagraph"/>
        <w:ind w:left="1065"/>
        <w:jc w:val="both"/>
        <w:rPr>
          <w:rFonts w:ascii="Arial" w:hAnsi="Arial" w:cs="Arial"/>
          <w:sz w:val="22"/>
          <w:szCs w:val="22"/>
          <w:lang w:val="en-US"/>
        </w:rPr>
      </w:pPr>
    </w:p>
    <w:p w:rsidR="00D93D92" w:rsidRPr="001E11FF" w:rsidRDefault="00D93D92" w:rsidP="00D93D92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  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Subsemnatul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, ..................................................................................................,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elev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la ............................................................,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localitatea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................................,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clasa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................,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vă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rog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să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-mi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aprobaţi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înscrierea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şi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legitimarea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ca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elev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sportiv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la C.S.S. ”BEGA”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Timișoara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disciplina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.................................,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începând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cu data de ..................................... .    </w:t>
      </w:r>
    </w:p>
    <w:p w:rsidR="00D93D92" w:rsidRPr="001E11FF" w:rsidRDefault="00D93D92" w:rsidP="00D93D92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Mă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angajez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1E11FF">
        <w:rPr>
          <w:rFonts w:ascii="Arial" w:hAnsi="Arial" w:cs="Arial"/>
          <w:sz w:val="22"/>
          <w:szCs w:val="22"/>
          <w:lang w:val="en-US"/>
        </w:rPr>
        <w:t>să</w:t>
      </w:r>
      <w:proofErr w:type="spellEnd"/>
      <w:proofErr w:type="gramEnd"/>
      <w:r w:rsidRPr="001E11FF">
        <w:rPr>
          <w:rFonts w:ascii="Arial" w:hAnsi="Arial" w:cs="Arial"/>
          <w:sz w:val="22"/>
          <w:szCs w:val="22"/>
          <w:lang w:val="en-US"/>
        </w:rPr>
        <w:t xml:space="preserve"> respect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toate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obligaţiile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ce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îmi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revin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conform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prevederilor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Regulamentului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organizare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şi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funcţionare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unităţilor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învăţământ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cu program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sportiv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suplimentar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aprobat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prin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Ordinul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ministrului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educaţiei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cercetării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tineretului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şi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sportului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nr. </w:t>
      </w:r>
      <w:proofErr w:type="gramStart"/>
      <w:r w:rsidRPr="001E11FF">
        <w:rPr>
          <w:rFonts w:ascii="Arial" w:hAnsi="Arial" w:cs="Arial"/>
          <w:sz w:val="22"/>
          <w:szCs w:val="22"/>
          <w:lang w:val="en-US"/>
        </w:rPr>
        <w:t>5.570/2011.</w:t>
      </w:r>
      <w:proofErr w:type="gramEnd"/>
    </w:p>
    <w:p w:rsidR="00D93D92" w:rsidRPr="001E11FF" w:rsidRDefault="00D93D92" w:rsidP="00D93D92">
      <w:pPr>
        <w:pStyle w:val="ListParagraph"/>
        <w:spacing w:line="276" w:lineRule="auto"/>
        <w:ind w:left="1065"/>
        <w:jc w:val="both"/>
        <w:rPr>
          <w:rFonts w:ascii="Arial" w:hAnsi="Arial" w:cs="Arial"/>
          <w:sz w:val="22"/>
          <w:szCs w:val="22"/>
          <w:lang w:val="en-US"/>
        </w:rPr>
      </w:pPr>
    </w:p>
    <w:p w:rsidR="00D93D92" w:rsidRPr="001E11FF" w:rsidRDefault="00D93D92" w:rsidP="00D93D92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   DATE PERSONALE:</w:t>
      </w:r>
    </w:p>
    <w:p w:rsidR="00D93D92" w:rsidRPr="001E11FF" w:rsidRDefault="00D93D92" w:rsidP="00D93D92">
      <w:pPr>
        <w:pStyle w:val="ListParagraph"/>
        <w:spacing w:line="276" w:lineRule="auto"/>
        <w:ind w:left="1065"/>
        <w:jc w:val="both"/>
        <w:rPr>
          <w:rFonts w:ascii="Arial" w:hAnsi="Arial" w:cs="Arial"/>
          <w:sz w:val="22"/>
          <w:szCs w:val="22"/>
          <w:lang w:val="en-US"/>
        </w:rPr>
      </w:pPr>
    </w:p>
    <w:p w:rsidR="00D93D92" w:rsidRPr="001E11FF" w:rsidRDefault="00D93D92" w:rsidP="00D93D92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   Data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naşterii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ziua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luna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anul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) .............................,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localitatea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.............................., </w:t>
      </w:r>
      <w:proofErr w:type="spellStart"/>
      <w:proofErr w:type="gramStart"/>
      <w:r w:rsidRPr="001E11FF">
        <w:rPr>
          <w:rFonts w:ascii="Arial" w:hAnsi="Arial" w:cs="Arial"/>
          <w:sz w:val="22"/>
          <w:szCs w:val="22"/>
          <w:lang w:val="en-US"/>
        </w:rPr>
        <w:t>domiciliul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...........................................................................</w:t>
      </w:r>
      <w:proofErr w:type="gramEnd"/>
      <w:r w:rsidRPr="001E11FF">
        <w:rPr>
          <w:rFonts w:ascii="Arial" w:hAnsi="Arial" w:cs="Arial"/>
          <w:sz w:val="22"/>
          <w:szCs w:val="22"/>
          <w:lang w:val="en-US"/>
        </w:rPr>
        <w:t xml:space="preserve">    </w:t>
      </w:r>
    </w:p>
    <w:p w:rsidR="00D93D92" w:rsidRPr="001E11FF" w:rsidRDefault="00D93D92" w:rsidP="00D93D92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Certificat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naştere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>/B.I</w:t>
      </w:r>
      <w:proofErr w:type="gramStart"/>
      <w:r w:rsidRPr="001E11FF">
        <w:rPr>
          <w:rFonts w:ascii="Arial" w:hAnsi="Arial" w:cs="Arial"/>
          <w:sz w:val="22"/>
          <w:szCs w:val="22"/>
          <w:lang w:val="en-US"/>
        </w:rPr>
        <w:t>./</w:t>
      </w:r>
      <w:proofErr w:type="gramEnd"/>
      <w:r w:rsidRPr="001E11FF">
        <w:rPr>
          <w:rFonts w:ascii="Arial" w:hAnsi="Arial" w:cs="Arial"/>
          <w:sz w:val="22"/>
          <w:szCs w:val="22"/>
          <w:lang w:val="en-US"/>
        </w:rPr>
        <w:t xml:space="preserve">C.I.: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seria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…..... </w:t>
      </w:r>
      <w:proofErr w:type="gramStart"/>
      <w:r w:rsidRPr="001E11FF">
        <w:rPr>
          <w:rFonts w:ascii="Arial" w:hAnsi="Arial" w:cs="Arial"/>
          <w:sz w:val="22"/>
          <w:szCs w:val="22"/>
          <w:lang w:val="en-US"/>
        </w:rPr>
        <w:t>nr</w:t>
      </w:r>
      <w:proofErr w:type="gramEnd"/>
      <w:r w:rsidRPr="001E11FF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1E11FF">
        <w:rPr>
          <w:rFonts w:ascii="Arial" w:hAnsi="Arial" w:cs="Arial"/>
          <w:sz w:val="22"/>
          <w:szCs w:val="22"/>
          <w:lang w:val="en-US"/>
        </w:rPr>
        <w:t>………….....,</w:t>
      </w:r>
      <w:proofErr w:type="gram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eliberat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(ă) la .data de ................................... </w:t>
      </w:r>
      <w:proofErr w:type="gramStart"/>
      <w:r w:rsidRPr="001E11FF">
        <w:rPr>
          <w:rFonts w:ascii="Arial" w:hAnsi="Arial" w:cs="Arial"/>
          <w:sz w:val="22"/>
          <w:szCs w:val="22"/>
          <w:lang w:val="en-US"/>
        </w:rPr>
        <w:t>de</w:t>
      </w:r>
      <w:proofErr w:type="gram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către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……………………………………………....</w:t>
      </w:r>
    </w:p>
    <w:p w:rsidR="00D93D92" w:rsidRPr="009E2423" w:rsidRDefault="00D93D92" w:rsidP="00D93D92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93D92" w:rsidRPr="001E11FF" w:rsidRDefault="00D93D92" w:rsidP="00D93D92">
      <w:pPr>
        <w:pStyle w:val="ListParagraph"/>
        <w:tabs>
          <w:tab w:val="left" w:pos="1080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  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Numele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şi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prenumele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părinţilor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susţinătorilor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legali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>):</w:t>
      </w:r>
    </w:p>
    <w:p w:rsidR="00D93D92" w:rsidRPr="001E11FF" w:rsidRDefault="00D93D92" w:rsidP="00D93D92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>Tata: 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</w:t>
      </w:r>
      <w:proofErr w:type="gramStart"/>
      <w:r>
        <w:rPr>
          <w:rFonts w:ascii="Arial" w:hAnsi="Arial" w:cs="Arial"/>
          <w:sz w:val="22"/>
          <w:szCs w:val="22"/>
          <w:lang w:val="en-US"/>
        </w:rPr>
        <w:t>,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Telefon</w:t>
      </w:r>
      <w:proofErr w:type="spellEnd"/>
      <w:proofErr w:type="gram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acasă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: ...............................,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serviciu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>: ......................</w:t>
      </w:r>
    </w:p>
    <w:p w:rsidR="00D93D92" w:rsidRPr="001E11FF" w:rsidRDefault="00D93D92" w:rsidP="00D93D92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>Mama: ................</w:t>
      </w:r>
      <w:r>
        <w:rPr>
          <w:rFonts w:ascii="Arial" w:hAnsi="Arial" w:cs="Arial"/>
          <w:sz w:val="22"/>
          <w:szCs w:val="22"/>
          <w:lang w:val="en-US"/>
        </w:rPr>
        <w:t>.........................</w:t>
      </w:r>
      <w:r w:rsidRPr="001E11FF">
        <w:rPr>
          <w:rFonts w:ascii="Arial" w:hAnsi="Arial" w:cs="Arial"/>
          <w:sz w:val="22"/>
          <w:szCs w:val="22"/>
          <w:lang w:val="en-US"/>
        </w:rPr>
        <w:t>............</w:t>
      </w:r>
      <w:r>
        <w:rPr>
          <w:rFonts w:ascii="Arial" w:hAnsi="Arial" w:cs="Arial"/>
          <w:sz w:val="22"/>
          <w:szCs w:val="22"/>
          <w:lang w:val="en-US"/>
        </w:rPr>
        <w:t xml:space="preserve">..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Telefon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acasă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: ...............................,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serviciu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>: ......................</w:t>
      </w:r>
    </w:p>
    <w:p w:rsidR="00D93D92" w:rsidRPr="001E11FF" w:rsidRDefault="00D93D92" w:rsidP="00D93D92">
      <w:pPr>
        <w:pStyle w:val="ListParagraph"/>
        <w:spacing w:line="276" w:lineRule="auto"/>
        <w:ind w:left="1065"/>
        <w:jc w:val="both"/>
        <w:rPr>
          <w:rFonts w:ascii="Arial" w:hAnsi="Arial" w:cs="Arial"/>
          <w:sz w:val="22"/>
          <w:szCs w:val="22"/>
          <w:lang w:val="en-US"/>
        </w:rPr>
      </w:pPr>
    </w:p>
    <w:p w:rsidR="00D93D92" w:rsidRPr="001E11FF" w:rsidRDefault="00D93D92" w:rsidP="00D93D92">
      <w:pPr>
        <w:pStyle w:val="ListParagraph"/>
        <w:spacing w:line="276" w:lineRule="auto"/>
        <w:ind w:left="106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Semnătura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elevului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                        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Semnătura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părintelui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 </w:t>
      </w:r>
    </w:p>
    <w:p w:rsidR="00D93D92" w:rsidRPr="001E11FF" w:rsidRDefault="00D93D92" w:rsidP="00D93D92">
      <w:pPr>
        <w:pStyle w:val="ListParagraph"/>
        <w:spacing w:line="276" w:lineRule="auto"/>
        <w:ind w:left="1065"/>
        <w:jc w:val="both"/>
        <w:rPr>
          <w:rFonts w:ascii="Arial" w:hAnsi="Arial" w:cs="Arial"/>
          <w:sz w:val="22"/>
          <w:szCs w:val="22"/>
          <w:lang w:val="en-US"/>
        </w:rPr>
      </w:pPr>
    </w:p>
    <w:p w:rsidR="00D93D92" w:rsidRPr="001E11FF" w:rsidRDefault="00D93D92" w:rsidP="00D93D92">
      <w:pPr>
        <w:pStyle w:val="ListParagraph"/>
        <w:spacing w:line="276" w:lineRule="auto"/>
        <w:ind w:left="1065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>…………………………………          ………………………………….</w:t>
      </w:r>
    </w:p>
    <w:p w:rsidR="00D93D92" w:rsidRPr="001E11FF" w:rsidRDefault="00D93D92" w:rsidP="00D93D92">
      <w:pPr>
        <w:pStyle w:val="ListParagraph"/>
        <w:spacing w:line="276" w:lineRule="auto"/>
        <w:ind w:left="1065"/>
        <w:jc w:val="both"/>
        <w:rPr>
          <w:rFonts w:ascii="Arial" w:hAnsi="Arial" w:cs="Arial"/>
          <w:sz w:val="22"/>
          <w:szCs w:val="22"/>
          <w:lang w:val="en-US"/>
        </w:rPr>
      </w:pPr>
    </w:p>
    <w:p w:rsidR="00D93D92" w:rsidRPr="001E11FF" w:rsidRDefault="00D93D92" w:rsidP="00D93D92">
      <w:pPr>
        <w:pStyle w:val="ListParagraph"/>
        <w:spacing w:line="276" w:lineRule="auto"/>
        <w:ind w:left="106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Semnătura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profesorului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     </w:t>
      </w:r>
    </w:p>
    <w:p w:rsidR="00D93D92" w:rsidRPr="001E11FF" w:rsidRDefault="00D93D92" w:rsidP="00D93D92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                     (</w:t>
      </w:r>
      <w:proofErr w:type="spellStart"/>
      <w:proofErr w:type="gramStart"/>
      <w:r w:rsidRPr="001E11FF">
        <w:rPr>
          <w:rFonts w:ascii="Arial" w:hAnsi="Arial" w:cs="Arial"/>
          <w:sz w:val="22"/>
          <w:szCs w:val="22"/>
          <w:lang w:val="en-US"/>
        </w:rPr>
        <w:t>antrenorului</w:t>
      </w:r>
      <w:proofErr w:type="spellEnd"/>
      <w:proofErr w:type="gramEnd"/>
      <w:r w:rsidRPr="001E11FF">
        <w:rPr>
          <w:rFonts w:ascii="Arial" w:hAnsi="Arial" w:cs="Arial"/>
          <w:sz w:val="22"/>
          <w:szCs w:val="22"/>
          <w:lang w:val="en-US"/>
        </w:rPr>
        <w:t xml:space="preserve">) </w:t>
      </w:r>
    </w:p>
    <w:p w:rsidR="00D93D92" w:rsidRPr="001E11FF" w:rsidRDefault="00D93D92" w:rsidP="00D93D92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93D92" w:rsidRPr="001E11FF" w:rsidRDefault="00D93D92" w:rsidP="00D93D92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                …………………………………..                                                   .</w:t>
      </w:r>
    </w:p>
    <w:p w:rsidR="00D93D92" w:rsidRPr="001E11FF" w:rsidRDefault="00D93D92" w:rsidP="00D93D92">
      <w:pPr>
        <w:pStyle w:val="ListParagraph"/>
        <w:ind w:left="1065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  </w:t>
      </w:r>
    </w:p>
    <w:p w:rsidR="00D93D92" w:rsidRPr="001E11FF" w:rsidRDefault="00D93D92" w:rsidP="00D93D92">
      <w:pPr>
        <w:pStyle w:val="ListParagraph"/>
        <w:spacing w:line="360" w:lineRule="auto"/>
        <w:ind w:left="1065"/>
        <w:jc w:val="both"/>
        <w:rPr>
          <w:rFonts w:ascii="Arial" w:hAnsi="Arial" w:cs="Arial"/>
          <w:sz w:val="22"/>
          <w:szCs w:val="22"/>
          <w:lang w:val="en-US"/>
        </w:rPr>
      </w:pPr>
    </w:p>
    <w:p w:rsidR="00D93D92" w:rsidRPr="001E11FF" w:rsidRDefault="00D93D92" w:rsidP="00D93D92">
      <w:pPr>
        <w:pStyle w:val="ListParagraph"/>
        <w:spacing w:line="360" w:lineRule="auto"/>
        <w:ind w:left="1065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Reconfirmarea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înscrierii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        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Semnătura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profesorului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1E11FF">
        <w:rPr>
          <w:rFonts w:ascii="Arial" w:hAnsi="Arial" w:cs="Arial"/>
          <w:sz w:val="22"/>
          <w:szCs w:val="22"/>
          <w:lang w:val="en-US"/>
        </w:rPr>
        <w:t>antrenorului</w:t>
      </w:r>
      <w:proofErr w:type="spellEnd"/>
      <w:r w:rsidRPr="001E11FF">
        <w:rPr>
          <w:rFonts w:ascii="Arial" w:hAnsi="Arial" w:cs="Arial"/>
          <w:sz w:val="22"/>
          <w:szCs w:val="22"/>
          <w:lang w:val="en-US"/>
        </w:rPr>
        <w:t>)</w:t>
      </w:r>
    </w:p>
    <w:p w:rsidR="00D93D92" w:rsidRPr="001E11FF" w:rsidRDefault="00D93D92" w:rsidP="00D93D92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ANUL ....................................                 ....................................................    </w:t>
      </w:r>
    </w:p>
    <w:p w:rsidR="00D93D92" w:rsidRPr="001E11FF" w:rsidRDefault="00D93D92" w:rsidP="00D93D92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ANUL ....................................                 ....................................................    </w:t>
      </w:r>
    </w:p>
    <w:p w:rsidR="00D93D92" w:rsidRPr="001E11FF" w:rsidRDefault="00D93D92" w:rsidP="00D93D92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1E11FF">
        <w:rPr>
          <w:rFonts w:ascii="Arial" w:hAnsi="Arial" w:cs="Arial"/>
          <w:sz w:val="22"/>
          <w:szCs w:val="22"/>
          <w:lang w:val="en-US"/>
        </w:rPr>
        <w:t>ANUL ...................................</w:t>
      </w:r>
      <w:proofErr w:type="gramEnd"/>
      <w:r w:rsidRPr="001E11FF">
        <w:rPr>
          <w:rFonts w:ascii="Arial" w:hAnsi="Arial" w:cs="Arial"/>
          <w:sz w:val="22"/>
          <w:szCs w:val="22"/>
          <w:lang w:val="en-US"/>
        </w:rPr>
        <w:t xml:space="preserve">                  ....................................................    </w:t>
      </w:r>
    </w:p>
    <w:p w:rsidR="00D93D92" w:rsidRPr="001E11FF" w:rsidRDefault="00D93D92" w:rsidP="00D93D92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1E11FF">
        <w:rPr>
          <w:rFonts w:ascii="Arial" w:hAnsi="Arial" w:cs="Arial"/>
          <w:sz w:val="22"/>
          <w:szCs w:val="22"/>
          <w:lang w:val="en-US"/>
        </w:rPr>
        <w:t>ANUL ...................................</w:t>
      </w:r>
      <w:proofErr w:type="gramEnd"/>
      <w:r w:rsidRPr="001E11FF">
        <w:rPr>
          <w:rFonts w:ascii="Arial" w:hAnsi="Arial" w:cs="Arial"/>
          <w:sz w:val="22"/>
          <w:szCs w:val="22"/>
          <w:lang w:val="en-US"/>
        </w:rPr>
        <w:t xml:space="preserve">                  ....................................................   </w:t>
      </w:r>
    </w:p>
    <w:p w:rsidR="00D93D92" w:rsidRPr="001E11FF" w:rsidRDefault="00D93D92" w:rsidP="00D93D92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 w:rsidRPr="001E11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1E11FF">
        <w:rPr>
          <w:rFonts w:ascii="Arial" w:hAnsi="Arial" w:cs="Arial"/>
          <w:sz w:val="22"/>
          <w:szCs w:val="22"/>
          <w:lang w:val="en-US"/>
        </w:rPr>
        <w:t>ANUL ...................................</w:t>
      </w:r>
      <w:proofErr w:type="gramEnd"/>
      <w:r w:rsidRPr="001E11FF">
        <w:rPr>
          <w:rFonts w:ascii="Arial" w:hAnsi="Arial" w:cs="Arial"/>
          <w:sz w:val="22"/>
          <w:szCs w:val="22"/>
          <w:lang w:val="en-US"/>
        </w:rPr>
        <w:t xml:space="preserve">                  ....................................................</w:t>
      </w:r>
    </w:p>
    <w:p w:rsidR="00D97B0D" w:rsidRDefault="00D97B0D" w:rsidP="005D7E49">
      <w:pPr>
        <w:rPr>
          <w:szCs w:val="24"/>
        </w:rPr>
      </w:pPr>
    </w:p>
    <w:sectPr w:rsidR="00D97B0D" w:rsidSect="00E062F2">
      <w:headerReference w:type="default" r:id="rId8"/>
      <w:pgSz w:w="11906" w:h="16838" w:code="9"/>
      <w:pgMar w:top="1980" w:right="567" w:bottom="567" w:left="1418" w:header="14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59A" w:rsidRDefault="005F559A" w:rsidP="008C5372">
      <w:r>
        <w:separator/>
      </w:r>
    </w:p>
  </w:endnote>
  <w:endnote w:type="continuationSeparator" w:id="0">
    <w:p w:rsidR="005F559A" w:rsidRDefault="005F559A" w:rsidP="008C5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59A" w:rsidRDefault="005F559A" w:rsidP="008C5372">
      <w:r>
        <w:separator/>
      </w:r>
    </w:p>
  </w:footnote>
  <w:footnote w:type="continuationSeparator" w:id="0">
    <w:p w:rsidR="005F559A" w:rsidRDefault="005F559A" w:rsidP="008C5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2F2" w:rsidRDefault="00E062F2" w:rsidP="00DB3DA5">
    <w:pPr>
      <w:pStyle w:val="Header"/>
      <w:tabs>
        <w:tab w:val="clear" w:pos="4536"/>
        <w:tab w:val="clear" w:pos="9072"/>
        <w:tab w:val="left" w:pos="9132"/>
      </w:tabs>
    </w:pPr>
  </w:p>
  <w:p w:rsidR="00D40E33" w:rsidRDefault="001770BF" w:rsidP="00DB3DA5">
    <w:pPr>
      <w:pStyle w:val="Header"/>
      <w:tabs>
        <w:tab w:val="clear" w:pos="4536"/>
        <w:tab w:val="clear" w:pos="9072"/>
        <w:tab w:val="left" w:pos="9132"/>
      </w:tabs>
    </w:pPr>
    <w:r>
      <w:rPr>
        <w:noProof/>
        <w:lang w:val="en-US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4" o:spid="_x0000_s4097" type="#_x0000_t34" style="position:absolute;margin-left:-36.7pt;margin-top:68.45pt;width:521.4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dD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" adj=",-40953600,-1417" strokecolor="#17365d [2415]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9.05pt;margin-top:-3.6pt;width:382.65pt;height:5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" o:allowincell="f" stroked="f">
          <v:textbox style="mso-next-textbox:#Text Box 1" inset="0,0,0,0">
            <w:txbxContent>
              <w:p w:rsidR="00D40E33" w:rsidRPr="008C5372" w:rsidRDefault="00D40E33" w:rsidP="008C5372">
                <w:pPr>
                  <w:jc w:val="center"/>
                  <w:rPr>
                    <w:rFonts w:ascii="Arial" w:hAnsi="Arial" w:cs="Arial"/>
                    <w:b/>
                    <w:i/>
                    <w:sz w:val="20"/>
                  </w:rPr>
                </w:pPr>
              </w:p>
              <w:p w:rsidR="00D40E33" w:rsidRPr="008C5372" w:rsidRDefault="00D40E33" w:rsidP="008C5372">
                <w:pPr>
                  <w:jc w:val="center"/>
                  <w:rPr>
                    <w:rFonts w:ascii="Arial" w:hAnsi="Arial" w:cs="Arial"/>
                    <w:b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>CLUBUL SPORTIV ŞCOLAR “BEGA</w:t>
                </w:r>
                <w:r w:rsidRPr="008C5372">
                  <w:rPr>
                    <w:rFonts w:ascii="Arial" w:hAnsi="Arial" w:cs="Arial"/>
                    <w:b/>
                    <w:sz w:val="24"/>
                  </w:rPr>
                  <w:t>“ TIMIŞOARA</w:t>
                </w:r>
              </w:p>
              <w:p w:rsidR="00D40E33" w:rsidRPr="008C5372" w:rsidRDefault="00D40E33" w:rsidP="008C5372">
                <w:pPr>
                  <w:jc w:val="center"/>
                  <w:rPr>
                    <w:rFonts w:ascii="Arial" w:hAnsi="Arial" w:cs="Arial"/>
                    <w:spacing w:val="30"/>
                    <w:sz w:val="20"/>
                  </w:rPr>
                </w:pPr>
                <w:r w:rsidRPr="008C5372">
                  <w:rPr>
                    <w:rFonts w:ascii="Arial" w:hAnsi="Arial" w:cs="Arial"/>
                    <w:sz w:val="20"/>
                  </w:rPr>
                  <w:t>Str. Amforei nr. 1 – 300671 – TIMI</w:t>
                </w:r>
                <w:r>
                  <w:rPr>
                    <w:rFonts w:ascii="Arial" w:hAnsi="Arial" w:cs="Arial"/>
                    <w:sz w:val="20"/>
                  </w:rPr>
                  <w:t>Ș</w:t>
                </w:r>
                <w:r w:rsidRPr="008C5372">
                  <w:rPr>
                    <w:rFonts w:ascii="Arial" w:hAnsi="Arial" w:cs="Arial"/>
                    <w:sz w:val="20"/>
                  </w:rPr>
                  <w:t>OARA.  Fax: 0356412840; Tel.: 0356412839</w:t>
                </w:r>
              </w:p>
              <w:p w:rsidR="00D40E33" w:rsidRPr="008C5372" w:rsidRDefault="00D40E33" w:rsidP="008C5372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8C5372">
                  <w:rPr>
                    <w:rFonts w:ascii="Arial" w:hAnsi="Arial" w:cs="Arial"/>
                    <w:sz w:val="20"/>
                  </w:rPr>
                  <w:t xml:space="preserve">e-mail : </w:t>
                </w:r>
                <w:hyperlink r:id="rId1" w:history="1">
                  <w:r w:rsidR="004A69D7" w:rsidRPr="00EB44C3">
                    <w:rPr>
                      <w:rStyle w:val="Hyperlink"/>
                      <w:rFonts w:ascii="Arial" w:hAnsi="Arial" w:cs="Arial"/>
                      <w:b/>
                      <w:sz w:val="20"/>
                    </w:rPr>
                    <w:t>oficial@cssbegatm.ro</w:t>
                  </w:r>
                </w:hyperlink>
                <w:r w:rsidR="004A69D7">
                  <w:rPr>
                    <w:rFonts w:ascii="Arial" w:hAnsi="Arial" w:cs="Arial"/>
                    <w:b/>
                    <w:sz w:val="20"/>
                  </w:rPr>
                  <w:t xml:space="preserve"> </w:t>
                </w:r>
                <w:r w:rsidRPr="008C5372">
                  <w:rPr>
                    <w:rFonts w:ascii="Arial" w:hAnsi="Arial" w:cs="Arial"/>
                    <w:sz w:val="20"/>
                    <w:lang w:val="fr-FR"/>
                  </w:rPr>
                  <w:t>;</w:t>
                </w:r>
                <w:r w:rsidRPr="008C5372">
                  <w:rPr>
                    <w:rFonts w:ascii="Arial" w:hAnsi="Arial" w:cs="Arial"/>
                    <w:bCs/>
                    <w:sz w:val="20"/>
                  </w:rPr>
                  <w:t>C.F.</w:t>
                </w:r>
                <w:r>
                  <w:rPr>
                    <w:rFonts w:ascii="Arial" w:hAnsi="Arial" w:cs="Arial"/>
                    <w:bCs/>
                    <w:sz w:val="20"/>
                  </w:rPr>
                  <w:t xml:space="preserve">: </w:t>
                </w:r>
                <w:r w:rsidRPr="008C5372">
                  <w:rPr>
                    <w:rFonts w:ascii="Arial" w:hAnsi="Arial" w:cs="Arial"/>
                    <w:sz w:val="20"/>
                  </w:rPr>
                  <w:t>14970890</w:t>
                </w:r>
              </w:p>
            </w:txbxContent>
          </v:textbox>
        </v:shape>
      </w:pict>
    </w:r>
    <w:r w:rsidR="00DB3DA5">
      <w:t xml:space="preserve">                                                                                                                           </w:t>
    </w:r>
    <w:r w:rsidR="00DB3DA5" w:rsidRPr="00DB3DA5">
      <w:rPr>
        <w:noProof/>
        <w:lang w:val="en-US"/>
      </w:rPr>
      <w:drawing>
        <wp:inline distT="0" distB="0" distL="0" distR="0">
          <wp:extent cx="757972" cy="716280"/>
          <wp:effectExtent l="19050" t="0" r="4028" b="0"/>
          <wp:docPr id="4" name="Picture 1" descr="C:\Users\USER\Desktop\DIRECTOR CSS BEGA\WhatsApp Image 2020-08-25 at 15.41.1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DIRECTOR CSS BEGA\WhatsApp Image 2020-08-25 at 15.41.14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10" cy="72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DAD"/>
    <w:multiLevelType w:val="hybridMultilevel"/>
    <w:tmpl w:val="219E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63FEF"/>
    <w:multiLevelType w:val="hybridMultilevel"/>
    <w:tmpl w:val="05D8A60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62882"/>
    <w:multiLevelType w:val="hybridMultilevel"/>
    <w:tmpl w:val="98D84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55E"/>
    <w:multiLevelType w:val="hybridMultilevel"/>
    <w:tmpl w:val="0630D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D663E"/>
    <w:multiLevelType w:val="hybridMultilevel"/>
    <w:tmpl w:val="2DB281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3347700"/>
    <w:multiLevelType w:val="hybridMultilevel"/>
    <w:tmpl w:val="36780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A70D0"/>
    <w:multiLevelType w:val="hybridMultilevel"/>
    <w:tmpl w:val="7D76B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A0C59"/>
    <w:multiLevelType w:val="hybridMultilevel"/>
    <w:tmpl w:val="1670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A275A"/>
    <w:multiLevelType w:val="hybridMultilevel"/>
    <w:tmpl w:val="742E70EE"/>
    <w:lvl w:ilvl="0" w:tplc="807EE1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5CEA39A8"/>
    <w:multiLevelType w:val="hybridMultilevel"/>
    <w:tmpl w:val="615EF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E664E"/>
    <w:multiLevelType w:val="hybridMultilevel"/>
    <w:tmpl w:val="1200CF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74146332"/>
    <w:multiLevelType w:val="hybridMultilevel"/>
    <w:tmpl w:val="BFAA69AA"/>
    <w:lvl w:ilvl="0" w:tplc="3A703F4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DB6B94"/>
    <w:multiLevelType w:val="hybridMultilevel"/>
    <w:tmpl w:val="CEB2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0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70658">
      <o:colormenu v:ext="edit" strokecolor="none [2415]"/>
    </o:shapedefaults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62F7C"/>
    <w:rsid w:val="0001255E"/>
    <w:rsid w:val="00023D24"/>
    <w:rsid w:val="00025900"/>
    <w:rsid w:val="00027B81"/>
    <w:rsid w:val="000345A9"/>
    <w:rsid w:val="000447FD"/>
    <w:rsid w:val="00052D25"/>
    <w:rsid w:val="00056945"/>
    <w:rsid w:val="00072FB0"/>
    <w:rsid w:val="000806F1"/>
    <w:rsid w:val="000A1F85"/>
    <w:rsid w:val="000A45EE"/>
    <w:rsid w:val="000B0BC3"/>
    <w:rsid w:val="000B12B6"/>
    <w:rsid w:val="000B68BD"/>
    <w:rsid w:val="00101A1E"/>
    <w:rsid w:val="001239D8"/>
    <w:rsid w:val="0015383F"/>
    <w:rsid w:val="0016263C"/>
    <w:rsid w:val="001770BF"/>
    <w:rsid w:val="00180344"/>
    <w:rsid w:val="00191A74"/>
    <w:rsid w:val="00197E83"/>
    <w:rsid w:val="001A694A"/>
    <w:rsid w:val="001B0B28"/>
    <w:rsid w:val="001C2223"/>
    <w:rsid w:val="001D47AE"/>
    <w:rsid w:val="001E6B51"/>
    <w:rsid w:val="00210B89"/>
    <w:rsid w:val="0022155F"/>
    <w:rsid w:val="00251D9F"/>
    <w:rsid w:val="002528A0"/>
    <w:rsid w:val="00264FB4"/>
    <w:rsid w:val="00281F1E"/>
    <w:rsid w:val="002829CB"/>
    <w:rsid w:val="002A7BB8"/>
    <w:rsid w:val="002C60F3"/>
    <w:rsid w:val="002C7CBF"/>
    <w:rsid w:val="002D77CE"/>
    <w:rsid w:val="002E6133"/>
    <w:rsid w:val="002F00E8"/>
    <w:rsid w:val="00312DF2"/>
    <w:rsid w:val="00320E65"/>
    <w:rsid w:val="00351220"/>
    <w:rsid w:val="0035380F"/>
    <w:rsid w:val="0036076C"/>
    <w:rsid w:val="003736D8"/>
    <w:rsid w:val="003773AC"/>
    <w:rsid w:val="00393451"/>
    <w:rsid w:val="00393F77"/>
    <w:rsid w:val="003B4E56"/>
    <w:rsid w:val="003D535B"/>
    <w:rsid w:val="003F53E9"/>
    <w:rsid w:val="0040647F"/>
    <w:rsid w:val="00410252"/>
    <w:rsid w:val="00430394"/>
    <w:rsid w:val="00441630"/>
    <w:rsid w:val="00446ACE"/>
    <w:rsid w:val="004603AA"/>
    <w:rsid w:val="004826A6"/>
    <w:rsid w:val="004A47E4"/>
    <w:rsid w:val="004A57B0"/>
    <w:rsid w:val="004A69D7"/>
    <w:rsid w:val="004B7D8C"/>
    <w:rsid w:val="004C49E4"/>
    <w:rsid w:val="004E5904"/>
    <w:rsid w:val="004F3E07"/>
    <w:rsid w:val="004F4E3B"/>
    <w:rsid w:val="00503EEC"/>
    <w:rsid w:val="00515A3C"/>
    <w:rsid w:val="00522338"/>
    <w:rsid w:val="00523FDE"/>
    <w:rsid w:val="00550AC2"/>
    <w:rsid w:val="0055794A"/>
    <w:rsid w:val="00560D86"/>
    <w:rsid w:val="00562647"/>
    <w:rsid w:val="00591A52"/>
    <w:rsid w:val="005A3B0B"/>
    <w:rsid w:val="005D7E49"/>
    <w:rsid w:val="005F4114"/>
    <w:rsid w:val="005F559A"/>
    <w:rsid w:val="005F6BC2"/>
    <w:rsid w:val="005F7387"/>
    <w:rsid w:val="0060304D"/>
    <w:rsid w:val="006406B1"/>
    <w:rsid w:val="006542EE"/>
    <w:rsid w:val="006609EB"/>
    <w:rsid w:val="00670241"/>
    <w:rsid w:val="00682725"/>
    <w:rsid w:val="006937B7"/>
    <w:rsid w:val="006A7FC0"/>
    <w:rsid w:val="006B42FC"/>
    <w:rsid w:val="006C2961"/>
    <w:rsid w:val="00704E07"/>
    <w:rsid w:val="00714984"/>
    <w:rsid w:val="00722966"/>
    <w:rsid w:val="007252B7"/>
    <w:rsid w:val="00726B4C"/>
    <w:rsid w:val="0073394A"/>
    <w:rsid w:val="00796C13"/>
    <w:rsid w:val="007A5237"/>
    <w:rsid w:val="007B4B35"/>
    <w:rsid w:val="007C1B8D"/>
    <w:rsid w:val="008154E9"/>
    <w:rsid w:val="00831A6A"/>
    <w:rsid w:val="00856C63"/>
    <w:rsid w:val="00857FE0"/>
    <w:rsid w:val="00862F7C"/>
    <w:rsid w:val="008639F3"/>
    <w:rsid w:val="008840CD"/>
    <w:rsid w:val="00884F02"/>
    <w:rsid w:val="0088639F"/>
    <w:rsid w:val="008B3279"/>
    <w:rsid w:val="008B4B03"/>
    <w:rsid w:val="008C5372"/>
    <w:rsid w:val="008C5FE7"/>
    <w:rsid w:val="008D2061"/>
    <w:rsid w:val="008D345A"/>
    <w:rsid w:val="008D536F"/>
    <w:rsid w:val="008D5519"/>
    <w:rsid w:val="00901831"/>
    <w:rsid w:val="00910AA0"/>
    <w:rsid w:val="00913C09"/>
    <w:rsid w:val="0092070C"/>
    <w:rsid w:val="00924728"/>
    <w:rsid w:val="009349EA"/>
    <w:rsid w:val="009436B2"/>
    <w:rsid w:val="009451F1"/>
    <w:rsid w:val="00955F3C"/>
    <w:rsid w:val="0096270B"/>
    <w:rsid w:val="00963B27"/>
    <w:rsid w:val="009705C0"/>
    <w:rsid w:val="00982D9D"/>
    <w:rsid w:val="009B1DB8"/>
    <w:rsid w:val="009C2E1B"/>
    <w:rsid w:val="009C69F5"/>
    <w:rsid w:val="009E52F7"/>
    <w:rsid w:val="009F75D9"/>
    <w:rsid w:val="00A04E61"/>
    <w:rsid w:val="00A070AA"/>
    <w:rsid w:val="00A21EE9"/>
    <w:rsid w:val="00A25495"/>
    <w:rsid w:val="00A433E9"/>
    <w:rsid w:val="00A441CF"/>
    <w:rsid w:val="00A44B78"/>
    <w:rsid w:val="00A504FA"/>
    <w:rsid w:val="00A51A7B"/>
    <w:rsid w:val="00A571E2"/>
    <w:rsid w:val="00A75040"/>
    <w:rsid w:val="00A751F7"/>
    <w:rsid w:val="00A85509"/>
    <w:rsid w:val="00A93660"/>
    <w:rsid w:val="00AB2F44"/>
    <w:rsid w:val="00AD0C99"/>
    <w:rsid w:val="00AD755D"/>
    <w:rsid w:val="00AF00CB"/>
    <w:rsid w:val="00B049C0"/>
    <w:rsid w:val="00B156EE"/>
    <w:rsid w:val="00B51EA2"/>
    <w:rsid w:val="00B846A0"/>
    <w:rsid w:val="00B8470E"/>
    <w:rsid w:val="00B927EB"/>
    <w:rsid w:val="00BC0F62"/>
    <w:rsid w:val="00BC4221"/>
    <w:rsid w:val="00BC44E9"/>
    <w:rsid w:val="00BE2158"/>
    <w:rsid w:val="00C012E0"/>
    <w:rsid w:val="00C132C0"/>
    <w:rsid w:val="00C37D09"/>
    <w:rsid w:val="00C5245A"/>
    <w:rsid w:val="00C530C1"/>
    <w:rsid w:val="00C56E73"/>
    <w:rsid w:val="00C61FDC"/>
    <w:rsid w:val="00CA231D"/>
    <w:rsid w:val="00CC0356"/>
    <w:rsid w:val="00CD46D6"/>
    <w:rsid w:val="00D021E9"/>
    <w:rsid w:val="00D0532E"/>
    <w:rsid w:val="00D336B3"/>
    <w:rsid w:val="00D40E33"/>
    <w:rsid w:val="00D52B8B"/>
    <w:rsid w:val="00D60B59"/>
    <w:rsid w:val="00D6189F"/>
    <w:rsid w:val="00D66F9A"/>
    <w:rsid w:val="00D6731C"/>
    <w:rsid w:val="00D77740"/>
    <w:rsid w:val="00D93D92"/>
    <w:rsid w:val="00D944E6"/>
    <w:rsid w:val="00D97B0D"/>
    <w:rsid w:val="00DA625B"/>
    <w:rsid w:val="00DB3DA5"/>
    <w:rsid w:val="00DC56DF"/>
    <w:rsid w:val="00DF785F"/>
    <w:rsid w:val="00E032EB"/>
    <w:rsid w:val="00E04323"/>
    <w:rsid w:val="00E062F2"/>
    <w:rsid w:val="00E07672"/>
    <w:rsid w:val="00E10455"/>
    <w:rsid w:val="00E12142"/>
    <w:rsid w:val="00E1385B"/>
    <w:rsid w:val="00E14DA2"/>
    <w:rsid w:val="00E410CF"/>
    <w:rsid w:val="00E42C74"/>
    <w:rsid w:val="00E468D1"/>
    <w:rsid w:val="00E54F00"/>
    <w:rsid w:val="00E7674D"/>
    <w:rsid w:val="00EA49BF"/>
    <w:rsid w:val="00EC4A10"/>
    <w:rsid w:val="00EF584D"/>
    <w:rsid w:val="00F12360"/>
    <w:rsid w:val="00F16530"/>
    <w:rsid w:val="00F31731"/>
    <w:rsid w:val="00F56BFB"/>
    <w:rsid w:val="00F644BE"/>
    <w:rsid w:val="00F67F7A"/>
    <w:rsid w:val="00F74BBA"/>
    <w:rsid w:val="00F90EC6"/>
    <w:rsid w:val="00FA61C1"/>
    <w:rsid w:val="00FB42A3"/>
    <w:rsid w:val="00FF4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stroke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5A"/>
    <w:rPr>
      <w:rFonts w:ascii="Times New Roman" w:eastAsia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C5372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C5372"/>
    <w:pPr>
      <w:keepNext/>
      <w:ind w:left="1440"/>
      <w:jc w:val="both"/>
      <w:outlineLvl w:val="1"/>
    </w:pPr>
    <w:rPr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3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372"/>
  </w:style>
  <w:style w:type="paragraph" w:styleId="Footer">
    <w:name w:val="footer"/>
    <w:basedOn w:val="Normal"/>
    <w:link w:val="FooterChar"/>
    <w:uiPriority w:val="99"/>
    <w:unhideWhenUsed/>
    <w:rsid w:val="008C53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372"/>
  </w:style>
  <w:style w:type="paragraph" w:styleId="BalloonText">
    <w:name w:val="Balloon Text"/>
    <w:basedOn w:val="Normal"/>
    <w:link w:val="BalloonTextChar"/>
    <w:uiPriority w:val="99"/>
    <w:semiHidden/>
    <w:unhideWhenUsed/>
    <w:rsid w:val="008C5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C537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C5372"/>
    <w:rPr>
      <w:rFonts w:ascii="Times New Roman" w:eastAsia="Times New Roman" w:hAnsi="Times New Roman" w:cs="Times New Roman"/>
      <w:i/>
      <w:sz w:val="26"/>
      <w:szCs w:val="20"/>
    </w:rPr>
  </w:style>
  <w:style w:type="character" w:styleId="Hyperlink">
    <w:name w:val="Hyperlink"/>
    <w:uiPriority w:val="99"/>
    <w:rsid w:val="008C5372"/>
    <w:rPr>
      <w:color w:val="0000FF"/>
      <w:u w:val="single"/>
    </w:rPr>
  </w:style>
  <w:style w:type="paragraph" w:customStyle="1" w:styleId="Default">
    <w:name w:val="Default"/>
    <w:rsid w:val="005F6B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C2223"/>
    <w:pPr>
      <w:ind w:left="720"/>
      <w:contextualSpacing/>
    </w:pPr>
  </w:style>
  <w:style w:type="table" w:styleId="TableGrid">
    <w:name w:val="Table Grid"/>
    <w:basedOn w:val="TableNormal"/>
    <w:uiPriority w:val="59"/>
    <w:rsid w:val="007B4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436B2"/>
    <w:pPr>
      <w:widowControl w:val="0"/>
      <w:jc w:val="both"/>
    </w:pPr>
    <w:rPr>
      <w:sz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9436B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icial@cssbegatm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7NCOWMW4\coala%20antet%20C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3FC6B-B79C-4495-9A2E-47DE9208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coala antet CSS</Template>
  <TotalTime>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Links>
    <vt:vector size="6" baseType="variant">
      <vt:variant>
        <vt:i4>852000</vt:i4>
      </vt:variant>
      <vt:variant>
        <vt:i4>0</vt:i4>
      </vt:variant>
      <vt:variant>
        <vt:i4>0</vt:i4>
      </vt:variant>
      <vt:variant>
        <vt:i4>5</vt:i4>
      </vt:variant>
      <vt:variant>
        <vt:lpwstr>mailto:css.bega@yahoo.co.uk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</dc:creator>
  <cp:lastModifiedBy>Dell</cp:lastModifiedBy>
  <cp:revision>2</cp:revision>
  <cp:lastPrinted>2021-05-19T16:51:00Z</cp:lastPrinted>
  <dcterms:created xsi:type="dcterms:W3CDTF">2021-07-15T10:09:00Z</dcterms:created>
  <dcterms:modified xsi:type="dcterms:W3CDTF">2021-07-15T10:09:00Z</dcterms:modified>
</cp:coreProperties>
</file>